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736"/>
        <w:gridCol w:w="6324"/>
      </w:tblGrid>
      <w:tr w:rsidR="00F33C54" w:rsidRPr="0044580C" w:rsidTr="00F33C54">
        <w:trPr>
          <w:trHeight w:val="1485"/>
        </w:trPr>
        <w:tc>
          <w:tcPr>
            <w:tcW w:w="3682" w:type="dxa"/>
          </w:tcPr>
          <w:p w:rsidR="00F33C54" w:rsidRDefault="00F33C54" w:rsidP="00487DC8">
            <w:pPr>
              <w:pStyle w:val="u3"/>
              <w:rPr>
                <w:noProof/>
                <w:lang w:bidi="vi-VN"/>
              </w:rPr>
            </w:pPr>
          </w:p>
        </w:tc>
        <w:tc>
          <w:tcPr>
            <w:tcW w:w="736" w:type="dxa"/>
          </w:tcPr>
          <w:p w:rsidR="00F33C54" w:rsidRPr="0044580C" w:rsidRDefault="00F33C54" w:rsidP="00487DC8">
            <w:pPr>
              <w:tabs>
                <w:tab w:val="left" w:pos="990"/>
              </w:tabs>
            </w:pPr>
          </w:p>
        </w:tc>
        <w:tc>
          <w:tcPr>
            <w:tcW w:w="6324" w:type="dxa"/>
          </w:tcPr>
          <w:p w:rsidR="00F33C54" w:rsidRDefault="00F33C54" w:rsidP="00487DC8">
            <w:pPr>
              <w:rPr>
                <w:lang w:val="en-US"/>
              </w:rPr>
            </w:pPr>
          </w:p>
          <w:p w:rsidR="00F33C54" w:rsidRPr="00F82074" w:rsidRDefault="00F33C54" w:rsidP="00487DC8">
            <w:pPr>
              <w:rPr>
                <w:lang w:val="en-US"/>
              </w:rPr>
            </w:pPr>
          </w:p>
          <w:p w:rsidR="00F33C54" w:rsidRPr="00F82074" w:rsidRDefault="00F33C54" w:rsidP="00487DC8">
            <w:pPr>
              <w:pStyle w:val="Tiu"/>
              <w:rPr>
                <w:b/>
                <w:sz w:val="32"/>
                <w:szCs w:val="32"/>
              </w:rPr>
            </w:pPr>
            <w:r w:rsidRPr="00F82074">
              <w:rPr>
                <w:b/>
                <w:sz w:val="32"/>
                <w:szCs w:val="32"/>
                <w:lang w:val="en-US"/>
              </w:rPr>
              <w:t>Nguyễn Trường Kỳ</w:t>
            </w:r>
          </w:p>
          <w:p w:rsidR="00F33C54" w:rsidRDefault="00F33C54" w:rsidP="00487DC8">
            <w:pPr>
              <w:rPr>
                <w:spacing w:val="3"/>
                <w:sz w:val="28"/>
                <w:szCs w:val="28"/>
              </w:rPr>
            </w:pPr>
            <w:r w:rsidRPr="00B425BC">
              <w:rPr>
                <w:sz w:val="28"/>
                <w:szCs w:val="28"/>
              </w:rPr>
              <w:t>Pastr</w:t>
            </w:r>
            <w:r w:rsidRPr="00B425BC">
              <w:rPr>
                <w:spacing w:val="3"/>
                <w:sz w:val="28"/>
                <w:szCs w:val="28"/>
              </w:rPr>
              <w:t>y</w:t>
            </w: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</w:p>
        </w:tc>
      </w:tr>
      <w:tr w:rsidR="00F33C54" w:rsidRPr="0044580C" w:rsidTr="00F33C54">
        <w:trPr>
          <w:trHeight w:val="11772"/>
        </w:trPr>
        <w:tc>
          <w:tcPr>
            <w:tcW w:w="3682" w:type="dxa"/>
          </w:tcPr>
          <w:p w:rsidR="00F33C54" w:rsidRPr="00F82074" w:rsidRDefault="00F33C54" w:rsidP="00487DC8">
            <w:pPr>
              <w:pStyle w:val="u3"/>
              <w:rPr>
                <w:sz w:val="24"/>
              </w:rPr>
            </w:pPr>
            <w:r>
              <w:rPr>
                <w:noProof/>
                <w:lang w:bidi="vi-VN"/>
              </w:rPr>
              <w:drawing>
                <wp:anchor distT="0" distB="0" distL="114300" distR="114300" simplePos="0" relativeHeight="251662336" behindDoc="1" locked="0" layoutInCell="1" allowOverlap="1" wp14:anchorId="4E592091" wp14:editId="4C433962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57150</wp:posOffset>
                  </wp:positionV>
                  <wp:extent cx="1551280" cy="2068830"/>
                  <wp:effectExtent l="57150" t="57150" r="49530" b="64770"/>
                  <wp:wrapTopAndBottom/>
                  <wp:docPr id="20" name="Hình ảnh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333e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" r="26"/>
                          <a:stretch/>
                        </pic:blipFill>
                        <pic:spPr bwMode="auto">
                          <a:xfrm>
                            <a:off x="0" y="0"/>
                            <a:ext cx="1551280" cy="2068830"/>
                          </a:xfrm>
                          <a:prstGeom prst="roundRect">
                            <a:avLst/>
                          </a:prstGeom>
                          <a:ln w="571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33C54" w:rsidRDefault="00F33C54" w:rsidP="00487DC8">
            <w:pPr>
              <w:rPr>
                <w:sz w:val="24"/>
                <w:szCs w:val="24"/>
                <w:lang w:val="en-US"/>
              </w:rPr>
            </w:pP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  <w:lang w:val="en-US"/>
              </w:rPr>
              <w:t>Ngày sinh : 01/05/1984</w:t>
            </w: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  <w:lang w:val="en-US"/>
              </w:rPr>
              <w:t>Nơi sinh : TPHCM</w:t>
            </w: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  <w:lang w:val="en-US"/>
              </w:rPr>
              <w:t>Địa Chỉ : 203 Lô G chung cư Lê Thị Riêng  P15 Q10 TPHCM</w:t>
            </w: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  <w:lang w:val="en-US"/>
              </w:rPr>
              <w:t>Tình trạng hôn nhân : Độc thân</w:t>
            </w: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</w:p>
          <w:p w:rsidR="00F33C54" w:rsidRPr="00F82074" w:rsidRDefault="00F33C54" w:rsidP="00487DC8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</w:rPr>
              <w:id w:val="942192551"/>
              <w:placeholder>
                <w:docPart w:val="23A027A7B12440D0B577C6CD8F818094"/>
              </w:placeholder>
              <w:temporary/>
              <w:showingPlcHdr/>
              <w15:appearance w15:val="hidden"/>
            </w:sdtPr>
            <w:sdtContent>
              <w:p w:rsidR="00F33C54" w:rsidRPr="00F82074" w:rsidRDefault="00F33C54" w:rsidP="00487DC8">
                <w:pPr>
                  <w:pStyle w:val="u3"/>
                  <w:rPr>
                    <w:sz w:val="24"/>
                  </w:rPr>
                </w:pPr>
                <w:r w:rsidRPr="00F82074">
                  <w:rPr>
                    <w:sz w:val="24"/>
                    <w:lang w:bidi="vi-VN"/>
                  </w:rPr>
                  <w:t>Liên hệ</w:t>
                </w:r>
              </w:p>
            </w:sdtContent>
          </w:sdt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  <w:lang w:val="en-US"/>
              </w:rPr>
              <w:t>Điện thoại : 0903176213</w:t>
            </w:r>
          </w:p>
          <w:p w:rsidR="00F33C54" w:rsidRPr="00F82074" w:rsidRDefault="00F33C54" w:rsidP="00487DC8">
            <w:pPr>
              <w:rPr>
                <w:sz w:val="24"/>
                <w:szCs w:val="24"/>
              </w:rPr>
            </w:pPr>
          </w:p>
          <w:p w:rsidR="00F33C54" w:rsidRPr="00F82074" w:rsidRDefault="00F33C54" w:rsidP="00487DC8">
            <w:pPr>
              <w:rPr>
                <w:rStyle w:val="Siuktni"/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Email : truongky.nguyen84@gmail.com</w:t>
            </w:r>
          </w:p>
          <w:sdt>
            <w:sdtPr>
              <w:rPr>
                <w:sz w:val="24"/>
              </w:rPr>
              <w:id w:val="-595940567"/>
              <w:placeholder>
                <w:docPart w:val="A175F4C25E3B40DDB74686A4D2B22FD5"/>
              </w:placeholder>
              <w:temporary/>
              <w:showingPlcHdr/>
              <w15:appearance w15:val="hidden"/>
            </w:sdtPr>
            <w:sdtContent>
              <w:p w:rsidR="00F33C54" w:rsidRPr="00F82074" w:rsidRDefault="00F33C54" w:rsidP="00487DC8">
                <w:pPr>
                  <w:pStyle w:val="u3"/>
                  <w:rPr>
                    <w:sz w:val="24"/>
                  </w:rPr>
                </w:pPr>
                <w:r w:rsidRPr="00F82074">
                  <w:rPr>
                    <w:sz w:val="24"/>
                    <w:lang w:bidi="vi-VN"/>
                  </w:rPr>
                  <w:t>Sở thích</w:t>
                </w:r>
              </w:p>
            </w:sdtContent>
          </w:sdt>
          <w:p w:rsidR="00F33C54" w:rsidRPr="00F82074" w:rsidRDefault="00F33C54" w:rsidP="00487DC8">
            <w:pPr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 xml:space="preserve">Làm bánh </w:t>
            </w:r>
          </w:p>
          <w:p w:rsidR="00F33C54" w:rsidRPr="00F82074" w:rsidRDefault="00F33C54" w:rsidP="00487DC8">
            <w:pPr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Đi du lịch</w:t>
            </w:r>
          </w:p>
          <w:p w:rsidR="00F33C54" w:rsidRPr="00F82074" w:rsidRDefault="00F33C54" w:rsidP="00487DC8">
            <w:pPr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Chụp ảnh</w:t>
            </w:r>
          </w:p>
          <w:p w:rsidR="00F33C54" w:rsidRPr="00F82074" w:rsidRDefault="00F33C54" w:rsidP="00487DC8">
            <w:pPr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Nghe nhạc</w:t>
            </w:r>
          </w:p>
        </w:tc>
        <w:tc>
          <w:tcPr>
            <w:tcW w:w="736" w:type="dxa"/>
          </w:tcPr>
          <w:p w:rsidR="00F33C54" w:rsidRPr="0044580C" w:rsidRDefault="00F33C54" w:rsidP="00487DC8">
            <w:pPr>
              <w:tabs>
                <w:tab w:val="left" w:pos="990"/>
              </w:tabs>
            </w:pPr>
          </w:p>
        </w:tc>
        <w:tc>
          <w:tcPr>
            <w:tcW w:w="6324" w:type="dxa"/>
          </w:tcPr>
          <w:sdt>
            <w:sdtPr>
              <w:rPr>
                <w:sz w:val="24"/>
                <w:szCs w:val="24"/>
              </w:rPr>
              <w:id w:val="-1678580000"/>
              <w:placeholder>
                <w:docPart w:val="53805CC9DDCE49F4A7AA5ACB99A32DD0"/>
              </w:placeholder>
              <w:temporary/>
              <w:showingPlcHdr/>
              <w15:appearance w15:val="hidden"/>
            </w:sdtPr>
            <w:sdtContent>
              <w:p w:rsidR="00F33C54" w:rsidRPr="00F82074" w:rsidRDefault="00F33C54" w:rsidP="00487DC8">
                <w:pPr>
                  <w:pStyle w:val="u2"/>
                  <w:rPr>
                    <w:sz w:val="24"/>
                    <w:szCs w:val="24"/>
                  </w:rPr>
                </w:pPr>
                <w:r w:rsidRPr="00F82074">
                  <w:rPr>
                    <w:sz w:val="24"/>
                    <w:szCs w:val="24"/>
                    <w:lang w:bidi="vi-VN"/>
                  </w:rPr>
                  <w:t>HỌC VẤN</w:t>
                </w:r>
              </w:p>
            </w:sdtContent>
          </w:sdt>
          <w:p w:rsidR="00F33C54" w:rsidRPr="00F82074" w:rsidRDefault="00F33C54" w:rsidP="00487DC8">
            <w:pPr>
              <w:pStyle w:val="u4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Nghiệp Vụ Nhà Hàng Khách Sạn Việt Úc</w:t>
            </w:r>
          </w:p>
          <w:p w:rsidR="00F33C54" w:rsidRPr="00F82074" w:rsidRDefault="00F33C54" w:rsidP="00487DC8">
            <w:pPr>
              <w:pStyle w:val="Ngaythang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03/2015</w:t>
            </w:r>
            <w:r w:rsidRPr="00F82074">
              <w:rPr>
                <w:sz w:val="24"/>
                <w:szCs w:val="24"/>
                <w:lang w:bidi="vi-VN"/>
              </w:rPr>
              <w:t xml:space="preserve"> – </w:t>
            </w:r>
            <w:r w:rsidRPr="00F82074">
              <w:rPr>
                <w:sz w:val="24"/>
                <w:szCs w:val="24"/>
                <w:lang w:val="en-US"/>
              </w:rPr>
              <w:t>08/2015</w:t>
            </w: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  <w:lang w:val="en-US" w:bidi="vi-VN"/>
              </w:rPr>
              <w:t>Kỹ thuật trang trí bánh kem</w:t>
            </w:r>
          </w:p>
          <w:p w:rsidR="00F33C54" w:rsidRPr="00F82074" w:rsidRDefault="00F33C54" w:rsidP="00487DC8">
            <w:pPr>
              <w:rPr>
                <w:sz w:val="24"/>
                <w:szCs w:val="24"/>
              </w:rPr>
            </w:pPr>
          </w:p>
          <w:p w:rsidR="00F33C54" w:rsidRPr="00F82074" w:rsidRDefault="00F33C54" w:rsidP="00487DC8">
            <w:pPr>
              <w:pStyle w:val="u2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051986426"/>
              <w:placeholder>
                <w:docPart w:val="1C69E6CC1F844340AF8A5F79B0632F61"/>
              </w:placeholder>
              <w:temporary/>
              <w:showingPlcHdr/>
              <w15:appearance w15:val="hidden"/>
            </w:sdtPr>
            <w:sdtContent>
              <w:p w:rsidR="00F33C54" w:rsidRPr="00F82074" w:rsidRDefault="00F33C54" w:rsidP="00487DC8">
                <w:pPr>
                  <w:pStyle w:val="u2"/>
                  <w:rPr>
                    <w:sz w:val="24"/>
                    <w:szCs w:val="24"/>
                  </w:rPr>
                </w:pPr>
                <w:r w:rsidRPr="00F82074">
                  <w:rPr>
                    <w:sz w:val="24"/>
                    <w:szCs w:val="24"/>
                    <w:lang w:bidi="vi-VN"/>
                  </w:rPr>
                  <w:t>KINH NGHIỆM CÔNG VIỆC</w:t>
                </w:r>
              </w:p>
            </w:sdtContent>
          </w:sdt>
          <w:p w:rsidR="00F33C54" w:rsidRPr="00F82074" w:rsidRDefault="00F33C54" w:rsidP="00487DC8">
            <w:pPr>
              <w:pStyle w:val="u4"/>
              <w:rPr>
                <w:bCs/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  <w:lang w:val="en-US"/>
              </w:rPr>
              <w:t xml:space="preserve">Carnival Cruise Line </w:t>
            </w:r>
            <w:r w:rsidRPr="00F82074">
              <w:rPr>
                <w:sz w:val="24"/>
                <w:szCs w:val="24"/>
                <w:lang w:bidi="vi-VN"/>
              </w:rPr>
              <w:t xml:space="preserve"> </w:t>
            </w:r>
            <w:r w:rsidRPr="00F82074">
              <w:rPr>
                <w:sz w:val="24"/>
                <w:szCs w:val="24"/>
                <w:lang w:val="en-US" w:bidi="vi-VN"/>
              </w:rPr>
              <w:t>- Patissier</w:t>
            </w:r>
          </w:p>
          <w:p w:rsidR="00F33C54" w:rsidRPr="00F82074" w:rsidRDefault="00F33C54" w:rsidP="00487DC8">
            <w:pPr>
              <w:pStyle w:val="Ngaythang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 xml:space="preserve">08/2018 </w:t>
            </w:r>
            <w:r w:rsidRPr="00F82074">
              <w:rPr>
                <w:sz w:val="24"/>
                <w:szCs w:val="24"/>
                <w:lang w:bidi="vi-VN"/>
              </w:rPr>
              <w:t>–</w:t>
            </w:r>
            <w:r w:rsidRPr="00F82074">
              <w:rPr>
                <w:sz w:val="24"/>
                <w:szCs w:val="24"/>
                <w:lang w:val="en-US" w:bidi="vi-VN"/>
              </w:rPr>
              <w:t xml:space="preserve"> </w:t>
            </w:r>
            <w:r w:rsidRPr="00F82074">
              <w:rPr>
                <w:sz w:val="24"/>
                <w:szCs w:val="24"/>
                <w:lang w:val="en-US"/>
              </w:rPr>
              <w:t>04/2020</w:t>
            </w: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</w:rPr>
              <w:t>Thực hiện menu sáng , trưa và tối  với sự hỗ trợ của Chef de Partie.</w:t>
            </w:r>
            <w:r w:rsidRPr="00F82074">
              <w:rPr>
                <w:sz w:val="24"/>
                <w:szCs w:val="24"/>
                <w:lang w:bidi="vi-VN"/>
              </w:rPr>
              <w:t xml:space="preserve"> </w:t>
            </w:r>
            <w:r w:rsidRPr="00F82074">
              <w:rPr>
                <w:noProof/>
                <w:sz w:val="24"/>
                <w:szCs w:val="24"/>
              </w:rPr>
              <w:t>Chuẩn bị menu Alacarte</w:t>
            </w:r>
            <w:r w:rsidRPr="00F82074">
              <w:rPr>
                <w:noProof/>
                <w:sz w:val="24"/>
                <w:szCs w:val="24"/>
                <w:lang w:val="en-US"/>
              </w:rPr>
              <w:t xml:space="preserve"> .</w:t>
            </w:r>
            <w:r w:rsidRPr="00F82074">
              <w:rPr>
                <w:sz w:val="24"/>
                <w:szCs w:val="24"/>
              </w:rPr>
              <w:t xml:space="preserve"> </w:t>
            </w:r>
            <w:r w:rsidRPr="00F82074">
              <w:rPr>
                <w:noProof/>
                <w:sz w:val="24"/>
                <w:szCs w:val="24"/>
                <w:lang w:val="en-US"/>
              </w:rPr>
              <w:t>Đảm bảo thành phẩm đạt tiêu chuẩn của công ty quy định , theo dõi hàng tồn kho và hàng cần order để báo cáo hằng ngày.</w:t>
            </w:r>
          </w:p>
          <w:p w:rsidR="00F33C54" w:rsidRPr="00F82074" w:rsidRDefault="00F33C54" w:rsidP="00487DC8">
            <w:pPr>
              <w:rPr>
                <w:sz w:val="24"/>
                <w:szCs w:val="24"/>
              </w:rPr>
            </w:pPr>
          </w:p>
          <w:p w:rsidR="00F33C54" w:rsidRPr="00F82074" w:rsidRDefault="00F33C54" w:rsidP="00487DC8">
            <w:pPr>
              <w:pStyle w:val="u4"/>
              <w:rPr>
                <w:bCs/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Holiday Inn Kandooma Maldives</w:t>
            </w:r>
            <w:r w:rsidRPr="00F82074">
              <w:rPr>
                <w:sz w:val="24"/>
                <w:szCs w:val="24"/>
                <w:lang w:bidi="vi-VN"/>
              </w:rPr>
              <w:t xml:space="preserve">  </w:t>
            </w:r>
            <w:r w:rsidRPr="00F82074">
              <w:rPr>
                <w:sz w:val="24"/>
                <w:szCs w:val="24"/>
                <w:lang w:val="en-US"/>
              </w:rPr>
              <w:t>- Pastry Commis 1</w:t>
            </w:r>
          </w:p>
          <w:p w:rsidR="00F33C54" w:rsidRPr="00F82074" w:rsidRDefault="00F33C54" w:rsidP="00487DC8">
            <w:pPr>
              <w:pStyle w:val="Ngaythang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12/2016</w:t>
            </w:r>
            <w:r w:rsidRPr="00F82074">
              <w:rPr>
                <w:sz w:val="24"/>
                <w:szCs w:val="24"/>
                <w:lang w:bidi="vi-VN"/>
              </w:rPr>
              <w:t>–</w:t>
            </w:r>
            <w:r w:rsidRPr="00F82074">
              <w:rPr>
                <w:sz w:val="24"/>
                <w:szCs w:val="24"/>
                <w:lang w:val="en-US"/>
              </w:rPr>
              <w:t>07/2018</w:t>
            </w:r>
          </w:p>
          <w:p w:rsidR="00F33C54" w:rsidRPr="00F82074" w:rsidRDefault="00F33C54" w:rsidP="00487DC8">
            <w:pPr>
              <w:pStyle w:val="Ngaythang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</w:rPr>
              <w:t>Chuẩn bị nguyên vật liệu hằng ngày , order và giao nhận hàng hoá.</w:t>
            </w: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  <w:lang w:val="en-US"/>
              </w:rPr>
              <w:t>Làm cái loại bánh Âu cho tiệc buffet , tiệc Dinning  và menu Alacarte</w:t>
            </w:r>
          </w:p>
          <w:p w:rsidR="00F33C54" w:rsidRPr="00F82074" w:rsidRDefault="00F33C54" w:rsidP="00487DC8">
            <w:pPr>
              <w:rPr>
                <w:sz w:val="24"/>
                <w:szCs w:val="24"/>
              </w:rPr>
            </w:pPr>
          </w:p>
          <w:p w:rsidR="00F33C54" w:rsidRPr="00F82074" w:rsidRDefault="00F33C54" w:rsidP="00487DC8">
            <w:pPr>
              <w:pStyle w:val="u4"/>
              <w:rPr>
                <w:bCs/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InterContinental Saigon</w:t>
            </w:r>
            <w:r w:rsidRPr="00F82074">
              <w:rPr>
                <w:sz w:val="24"/>
                <w:szCs w:val="24"/>
                <w:lang w:bidi="vi-VN"/>
              </w:rPr>
              <w:t xml:space="preserve">  </w:t>
            </w:r>
            <w:r w:rsidRPr="00F82074">
              <w:rPr>
                <w:sz w:val="24"/>
                <w:szCs w:val="24"/>
                <w:lang w:val="en-US"/>
              </w:rPr>
              <w:t>- Pastry Commis</w:t>
            </w:r>
          </w:p>
          <w:p w:rsidR="00F33C54" w:rsidRPr="00F82074" w:rsidRDefault="00F33C54" w:rsidP="00487DC8">
            <w:pPr>
              <w:pStyle w:val="Ngaythang"/>
              <w:rPr>
                <w:sz w:val="24"/>
                <w:szCs w:val="24"/>
              </w:rPr>
            </w:pPr>
            <w:r w:rsidRPr="00F82074">
              <w:rPr>
                <w:sz w:val="24"/>
                <w:szCs w:val="24"/>
                <w:lang w:val="en-US"/>
              </w:rPr>
              <w:t>05/2015</w:t>
            </w:r>
            <w:r w:rsidRPr="00F82074">
              <w:rPr>
                <w:sz w:val="24"/>
                <w:szCs w:val="24"/>
                <w:lang w:bidi="vi-VN"/>
              </w:rPr>
              <w:t>–</w:t>
            </w:r>
            <w:r w:rsidRPr="00F82074">
              <w:rPr>
                <w:sz w:val="24"/>
                <w:szCs w:val="24"/>
                <w:lang w:val="en-US"/>
              </w:rPr>
              <w:t xml:space="preserve"> 12/2016</w:t>
            </w:r>
          </w:p>
          <w:p w:rsidR="00F33C54" w:rsidRPr="00F82074" w:rsidRDefault="00F33C54" w:rsidP="00487DC8">
            <w:pPr>
              <w:rPr>
                <w:sz w:val="24"/>
                <w:szCs w:val="24"/>
                <w:lang w:val="en-US"/>
              </w:rPr>
            </w:pPr>
            <w:r w:rsidRPr="00F82074">
              <w:rPr>
                <w:sz w:val="24"/>
                <w:szCs w:val="24"/>
              </w:rPr>
              <w:t>Chuẩn bị nguyên vật liệu hằng ngày , order và giao nhận hàng hoá.</w:t>
            </w:r>
            <w:r w:rsidRPr="00F82074">
              <w:rPr>
                <w:sz w:val="24"/>
                <w:szCs w:val="24"/>
                <w:lang w:bidi="vi-VN"/>
              </w:rPr>
              <w:t xml:space="preserve"> </w:t>
            </w:r>
            <w:r w:rsidRPr="00F82074">
              <w:rPr>
                <w:sz w:val="24"/>
                <w:szCs w:val="24"/>
                <w:lang w:val="en-US" w:bidi="vi-VN"/>
              </w:rPr>
              <w:t>Chuẩn bị các loại bánh cho tiệc buffet</w:t>
            </w:r>
          </w:p>
          <w:p w:rsidR="00F33C54" w:rsidRPr="00F82074" w:rsidRDefault="00F33C54" w:rsidP="00487DC8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657353556"/>
              <w:placeholder>
                <w:docPart w:val="6C91223236F04BD7B01E72DD73B32AE7"/>
              </w:placeholder>
              <w:temporary/>
              <w:showingPlcHdr/>
              <w15:appearance w15:val="hidden"/>
            </w:sdtPr>
            <w:sdtContent>
              <w:p w:rsidR="00F33C54" w:rsidRPr="00F82074" w:rsidRDefault="00F33C54" w:rsidP="00487DC8">
                <w:pPr>
                  <w:pStyle w:val="u2"/>
                  <w:rPr>
                    <w:sz w:val="24"/>
                    <w:szCs w:val="24"/>
                  </w:rPr>
                </w:pPr>
                <w:r w:rsidRPr="00F82074">
                  <w:rPr>
                    <w:rStyle w:val="u2Char"/>
                    <w:b/>
                    <w:sz w:val="24"/>
                    <w:szCs w:val="24"/>
                    <w:lang w:bidi="vi-VN"/>
                  </w:rPr>
                  <w:t>KỸ NĂNG</w:t>
                </w:r>
              </w:p>
            </w:sdtContent>
          </w:sdt>
          <w:p w:rsidR="00F33C54" w:rsidRPr="00F82074" w:rsidRDefault="00F33C54" w:rsidP="00487DC8">
            <w:pPr>
              <w:ind w:left="-187"/>
              <w:rPr>
                <w:color w:val="FFFFFF" w:themeColor="background1"/>
                <w:sz w:val="24"/>
                <w:szCs w:val="24"/>
              </w:rPr>
            </w:pPr>
            <w:r w:rsidRPr="00F82074">
              <w:rPr>
                <w:noProof/>
                <w:color w:val="000000" w:themeColor="text1"/>
                <w:sz w:val="24"/>
                <w:szCs w:val="24"/>
                <w:lang w:bidi="vi-VN"/>
              </w:rPr>
              <w:drawing>
                <wp:anchor distT="0" distB="0" distL="114300" distR="114300" simplePos="0" relativeHeight="251661312" behindDoc="0" locked="0" layoutInCell="1" allowOverlap="1" wp14:anchorId="49FD5538" wp14:editId="16BB1F69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-1905</wp:posOffset>
                  </wp:positionV>
                  <wp:extent cx="3575685" cy="1257300"/>
                  <wp:effectExtent l="0" t="0" r="0" b="0"/>
                  <wp:wrapTopAndBottom/>
                  <wp:docPr id="21" name="Biểu đồ 12" descr="biểu đồ kỹ năng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</w:tr>
      <w:tr w:rsidR="00F82074" w:rsidRPr="0044580C" w:rsidTr="00F33C54">
        <w:trPr>
          <w:trHeight w:val="594"/>
        </w:trPr>
        <w:tc>
          <w:tcPr>
            <w:tcW w:w="3682" w:type="dxa"/>
          </w:tcPr>
          <w:p w:rsidR="00F82074" w:rsidRDefault="00F82074" w:rsidP="00036450">
            <w:pPr>
              <w:pStyle w:val="u3"/>
              <w:rPr>
                <w:noProof/>
                <w:lang w:bidi="vi-VN"/>
              </w:rPr>
            </w:pPr>
          </w:p>
        </w:tc>
        <w:tc>
          <w:tcPr>
            <w:tcW w:w="736" w:type="dxa"/>
          </w:tcPr>
          <w:p w:rsidR="00F82074" w:rsidRPr="0044580C" w:rsidRDefault="00F82074" w:rsidP="000C45FF">
            <w:pPr>
              <w:tabs>
                <w:tab w:val="left" w:pos="990"/>
              </w:tabs>
            </w:pPr>
          </w:p>
        </w:tc>
        <w:tc>
          <w:tcPr>
            <w:tcW w:w="6324" w:type="dxa"/>
          </w:tcPr>
          <w:p w:rsidR="00F82074" w:rsidRPr="00F82074" w:rsidRDefault="00F82074" w:rsidP="00F82074">
            <w:pPr>
              <w:rPr>
                <w:sz w:val="24"/>
                <w:szCs w:val="24"/>
                <w:lang w:val="en-US"/>
              </w:rPr>
            </w:pPr>
          </w:p>
        </w:tc>
      </w:tr>
      <w:tr w:rsidR="001B2ABD" w:rsidRPr="0044580C" w:rsidTr="00F33C54">
        <w:trPr>
          <w:trHeight w:val="297"/>
        </w:trPr>
        <w:tc>
          <w:tcPr>
            <w:tcW w:w="3682" w:type="dxa"/>
          </w:tcPr>
          <w:p w:rsidR="004D3011" w:rsidRPr="00F82074" w:rsidRDefault="004D3011" w:rsidP="004D3011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:rsidR="001B2ABD" w:rsidRPr="0044580C" w:rsidRDefault="001B2ABD" w:rsidP="000C45FF">
            <w:pPr>
              <w:tabs>
                <w:tab w:val="left" w:pos="990"/>
              </w:tabs>
            </w:pPr>
          </w:p>
        </w:tc>
        <w:tc>
          <w:tcPr>
            <w:tcW w:w="6324" w:type="dxa"/>
          </w:tcPr>
          <w:p w:rsidR="00036450" w:rsidRPr="00F82074" w:rsidRDefault="00036450" w:rsidP="006E54DA">
            <w:pPr>
              <w:ind w:left="-187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43117B" w:rsidRPr="00390328" w:rsidRDefault="00B73F58" w:rsidP="00F33C54">
      <w:pPr>
        <w:tabs>
          <w:tab w:val="left" w:pos="990"/>
        </w:tabs>
        <w:rPr>
          <w:color w:val="FFFFFF" w:themeColor="background1"/>
          <w14:textFill>
            <w14:noFill/>
          </w14:textFill>
        </w:rPr>
      </w:pPr>
      <w:bookmarkStart w:id="0" w:name="_GoBack"/>
      <w:bookmarkEnd w:id="0"/>
    </w:p>
    <w:sectPr w:rsidR="0043117B" w:rsidRPr="00390328" w:rsidSect="00AE7882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F58" w:rsidRDefault="00B73F58" w:rsidP="000C45FF">
      <w:r>
        <w:separator/>
      </w:r>
    </w:p>
  </w:endnote>
  <w:endnote w:type="continuationSeparator" w:id="0">
    <w:p w:rsidR="00B73F58" w:rsidRDefault="00B73F5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F58" w:rsidRDefault="00B73F58" w:rsidP="000C45FF">
      <w:r>
        <w:separator/>
      </w:r>
    </w:p>
  </w:footnote>
  <w:footnote w:type="continuationSeparator" w:id="0">
    <w:p w:rsidR="00B73F58" w:rsidRDefault="00B73F5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utrang"/>
    </w:pPr>
    <w:r>
      <w:rPr>
        <w:noProof/>
        <w:lang w:bidi="vi-VN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Đồ họ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130" cy="999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E40060"/>
    <w:lvl w:ilvl="0">
      <w:start w:val="1"/>
      <w:numFmt w:val="decimal"/>
      <w:pStyle w:val="Sudo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6E95F6"/>
    <w:lvl w:ilvl="0">
      <w:start w:val="1"/>
      <w:numFmt w:val="decimal"/>
      <w:pStyle w:val="Sudo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6388A"/>
    <w:lvl w:ilvl="0">
      <w:start w:val="1"/>
      <w:numFmt w:val="decimal"/>
      <w:pStyle w:val="Sudo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A23C30"/>
    <w:lvl w:ilvl="0">
      <w:start w:val="1"/>
      <w:numFmt w:val="decimal"/>
      <w:pStyle w:val="Sudo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3456C4"/>
    <w:lvl w:ilvl="0">
      <w:start w:val="1"/>
      <w:numFmt w:val="bullet"/>
      <w:pStyle w:val="Duudong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EAF4C"/>
    <w:lvl w:ilvl="0">
      <w:start w:val="1"/>
      <w:numFmt w:val="bullet"/>
      <w:pStyle w:val="Duudong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A085C"/>
    <w:lvl w:ilvl="0">
      <w:start w:val="1"/>
      <w:numFmt w:val="bullet"/>
      <w:pStyle w:val="Duudong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14A826"/>
    <w:lvl w:ilvl="0">
      <w:start w:val="1"/>
      <w:numFmt w:val="bullet"/>
      <w:pStyle w:val="Duudong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BCFABC"/>
    <w:lvl w:ilvl="0">
      <w:start w:val="1"/>
      <w:numFmt w:val="decimal"/>
      <w:pStyle w:val="Sudo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881606"/>
    <w:lvl w:ilvl="0">
      <w:start w:val="1"/>
      <w:numFmt w:val="bullet"/>
      <w:pStyle w:val="Duud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1"/>
    <w:rsid w:val="00036450"/>
    <w:rsid w:val="000740DD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41771"/>
    <w:rsid w:val="00256CF7"/>
    <w:rsid w:val="00281FD5"/>
    <w:rsid w:val="0030481B"/>
    <w:rsid w:val="003156FC"/>
    <w:rsid w:val="003254B5"/>
    <w:rsid w:val="0037121F"/>
    <w:rsid w:val="00390328"/>
    <w:rsid w:val="003A6B7D"/>
    <w:rsid w:val="003B06CA"/>
    <w:rsid w:val="004071FC"/>
    <w:rsid w:val="0044580C"/>
    <w:rsid w:val="00445947"/>
    <w:rsid w:val="004813B3"/>
    <w:rsid w:val="00496591"/>
    <w:rsid w:val="004C63E4"/>
    <w:rsid w:val="004D3011"/>
    <w:rsid w:val="005262AC"/>
    <w:rsid w:val="005A1D51"/>
    <w:rsid w:val="005E39D5"/>
    <w:rsid w:val="00600670"/>
    <w:rsid w:val="0062123A"/>
    <w:rsid w:val="00646E75"/>
    <w:rsid w:val="006771D0"/>
    <w:rsid w:val="006B47DE"/>
    <w:rsid w:val="006E54DA"/>
    <w:rsid w:val="00715FCB"/>
    <w:rsid w:val="00743101"/>
    <w:rsid w:val="007775E1"/>
    <w:rsid w:val="007867A0"/>
    <w:rsid w:val="007927F5"/>
    <w:rsid w:val="007A3FD4"/>
    <w:rsid w:val="00802CA0"/>
    <w:rsid w:val="00865812"/>
    <w:rsid w:val="00867ACF"/>
    <w:rsid w:val="008F3B95"/>
    <w:rsid w:val="009260CD"/>
    <w:rsid w:val="00952C25"/>
    <w:rsid w:val="009921E7"/>
    <w:rsid w:val="00A2118D"/>
    <w:rsid w:val="00AD76E2"/>
    <w:rsid w:val="00AE6551"/>
    <w:rsid w:val="00AE7882"/>
    <w:rsid w:val="00B20152"/>
    <w:rsid w:val="00B359E4"/>
    <w:rsid w:val="00B425BC"/>
    <w:rsid w:val="00B57D98"/>
    <w:rsid w:val="00B70850"/>
    <w:rsid w:val="00B73F58"/>
    <w:rsid w:val="00BE0097"/>
    <w:rsid w:val="00BE0B33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34C30"/>
    <w:rsid w:val="00E4381A"/>
    <w:rsid w:val="00E55D74"/>
    <w:rsid w:val="00F33C54"/>
    <w:rsid w:val="00F60274"/>
    <w:rsid w:val="00F77FB9"/>
    <w:rsid w:val="00F82074"/>
    <w:rsid w:val="00F91358"/>
    <w:rsid w:val="00FB068F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729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Binhthng">
    <w:name w:val="Normal"/>
    <w:qFormat/>
    <w:rsid w:val="00B359E4"/>
    <w:rPr>
      <w:rFonts w:ascii="Segoe UI" w:hAnsi="Segoe UI" w:cs="Segoe UI"/>
      <w:sz w:val="18"/>
      <w:szCs w:val="22"/>
      <w:lang w:val="vi-VN"/>
    </w:rPr>
  </w:style>
  <w:style w:type="paragraph" w:styleId="u1">
    <w:name w:val="heading 1"/>
    <w:basedOn w:val="Binhthng"/>
    <w:next w:val="Binhthng"/>
    <w:link w:val="u1Char"/>
    <w:uiPriority w:val="9"/>
    <w:qFormat/>
    <w:rsid w:val="00AD76E2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u3">
    <w:name w:val="heading 3"/>
    <w:basedOn w:val="Binhthng"/>
    <w:next w:val="Binhthng"/>
    <w:link w:val="u3Char"/>
    <w:uiPriority w:val="9"/>
    <w:qFormat/>
    <w:rsid w:val="00D5459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u4">
    <w:name w:val="heading 4"/>
    <w:basedOn w:val="Binhthng"/>
    <w:next w:val="Binhthng"/>
    <w:link w:val="u4Char"/>
    <w:uiPriority w:val="9"/>
    <w:qFormat/>
    <w:rsid w:val="00B359E4"/>
    <w:pPr>
      <w:outlineLvl w:val="3"/>
    </w:pPr>
    <w:rPr>
      <w:b/>
    </w:rPr>
  </w:style>
  <w:style w:type="paragraph" w:styleId="u5">
    <w:name w:val="heading 5"/>
    <w:basedOn w:val="Binhthng"/>
    <w:next w:val="Binhthng"/>
    <w:link w:val="u5Char"/>
    <w:uiPriority w:val="9"/>
    <w:semiHidden/>
    <w:qFormat/>
    <w:rsid w:val="008F3B95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qFormat/>
    <w:rsid w:val="008F3B95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u7">
    <w:name w:val="heading 7"/>
    <w:basedOn w:val="Binhthng"/>
    <w:next w:val="Binhthng"/>
    <w:link w:val="u7Char"/>
    <w:uiPriority w:val="9"/>
    <w:semiHidden/>
    <w:qFormat/>
    <w:rsid w:val="008F3B95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u8">
    <w:name w:val="heading 8"/>
    <w:basedOn w:val="Binhthng"/>
    <w:next w:val="Binhthng"/>
    <w:link w:val="u8Char"/>
    <w:uiPriority w:val="9"/>
    <w:semiHidden/>
    <w:qFormat/>
    <w:rsid w:val="008F3B95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u9">
    <w:name w:val="heading 9"/>
    <w:basedOn w:val="Binhthng"/>
    <w:next w:val="Binhthng"/>
    <w:link w:val="u9Char"/>
    <w:uiPriority w:val="9"/>
    <w:semiHidden/>
    <w:qFormat/>
    <w:rsid w:val="008F3B95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4D3011"/>
    <w:rPr>
      <w:rFonts w:ascii="Segoe UI" w:eastAsiaTheme="majorEastAsia" w:hAnsi="Segoe UI" w:cs="Segoe UI"/>
      <w:b/>
      <w:bCs/>
      <w:caps/>
      <w:sz w:val="22"/>
      <w:szCs w:val="26"/>
      <w:lang w:val="vi-VN"/>
    </w:rPr>
  </w:style>
  <w:style w:type="paragraph" w:styleId="Tiu">
    <w:name w:val="Title"/>
    <w:basedOn w:val="Binhthng"/>
    <w:next w:val="Binhthng"/>
    <w:link w:val="Tiu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uChar">
    <w:name w:val="Tiêu đề Char"/>
    <w:basedOn w:val="Phngmcinhcuaoanvn"/>
    <w:link w:val="Tiu"/>
    <w:uiPriority w:val="10"/>
    <w:rsid w:val="001B2ABD"/>
    <w:rPr>
      <w:rFonts w:ascii="Segoe UI" w:hAnsi="Segoe UI" w:cs="Segoe UI"/>
      <w:caps/>
      <w:color w:val="000000" w:themeColor="text1"/>
      <w:sz w:val="96"/>
      <w:szCs w:val="76"/>
      <w:lang w:val="vi-VN"/>
    </w:rPr>
  </w:style>
  <w:style w:type="character" w:styleId="Nhnmanh">
    <w:name w:val="Emphasis"/>
    <w:basedOn w:val="Phngmcinhcuaoanvn"/>
    <w:uiPriority w:val="11"/>
    <w:semiHidden/>
    <w:qFormat/>
    <w:rsid w:val="00E25A26"/>
    <w:rPr>
      <w:i/>
      <w:iCs/>
    </w:rPr>
  </w:style>
  <w:style w:type="character" w:customStyle="1" w:styleId="u1Char">
    <w:name w:val="Đầu đề 1 Char"/>
    <w:basedOn w:val="Phngmcinhcuaoanvn"/>
    <w:link w:val="u1"/>
    <w:uiPriority w:val="9"/>
    <w:rsid w:val="00AD76E2"/>
    <w:rPr>
      <w:rFonts w:ascii="Segoe UI" w:eastAsiaTheme="majorEastAsia" w:hAnsi="Segoe UI" w:cs="Segoe UI"/>
      <w:color w:val="548AB7" w:themeColor="accent1" w:themeShade="BF"/>
      <w:sz w:val="32"/>
      <w:szCs w:val="32"/>
      <w:lang w:val="vi-VN"/>
    </w:rPr>
  </w:style>
  <w:style w:type="paragraph" w:styleId="Ngaythang">
    <w:name w:val="Date"/>
    <w:basedOn w:val="Binhthng"/>
    <w:next w:val="Binhthng"/>
    <w:link w:val="NgaythangChar"/>
    <w:uiPriority w:val="99"/>
    <w:rsid w:val="00036450"/>
  </w:style>
  <w:style w:type="character" w:customStyle="1" w:styleId="NgaythangChar">
    <w:name w:val="Ngày tháng Char"/>
    <w:basedOn w:val="Phngmcinhcuaoanvn"/>
    <w:link w:val="Ngaythang"/>
    <w:uiPriority w:val="99"/>
    <w:rsid w:val="00036450"/>
    <w:rPr>
      <w:rFonts w:ascii="Segoe UI" w:hAnsi="Segoe UI" w:cs="Segoe UI"/>
      <w:sz w:val="18"/>
      <w:szCs w:val="22"/>
      <w:lang w:val="vi-VN"/>
    </w:rPr>
  </w:style>
  <w:style w:type="character" w:styleId="Siuktni">
    <w:name w:val="Hyperlink"/>
    <w:basedOn w:val="Phngmcinhcuaoanvn"/>
    <w:uiPriority w:val="99"/>
    <w:unhideWhenUsed/>
    <w:rsid w:val="00281FD5"/>
    <w:rPr>
      <w:color w:val="B85A22" w:themeColor="accent2" w:themeShade="BF"/>
      <w:u w:val="single"/>
    </w:rPr>
  </w:style>
  <w:style w:type="character" w:styleId="cpChagiiquyt">
    <w:name w:val="Unresolved Mention"/>
    <w:basedOn w:val="Phngmcinhcuaoanvn"/>
    <w:uiPriority w:val="99"/>
    <w:semiHidden/>
    <w:rsid w:val="004813B3"/>
    <w:rPr>
      <w:color w:val="605E5C"/>
      <w:shd w:val="clear" w:color="auto" w:fill="E1DFDD"/>
    </w:rPr>
  </w:style>
  <w:style w:type="paragraph" w:styleId="utrang">
    <w:name w:val="header"/>
    <w:basedOn w:val="Binhthng"/>
    <w:link w:val="utrang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0C45FF"/>
    <w:rPr>
      <w:rFonts w:ascii="Segoe UI" w:hAnsi="Segoe UI" w:cs="Segoe UI"/>
      <w:sz w:val="18"/>
      <w:szCs w:val="22"/>
      <w:lang w:val="vi-VN"/>
    </w:rPr>
  </w:style>
  <w:style w:type="paragraph" w:styleId="Chntrang">
    <w:name w:val="footer"/>
    <w:basedOn w:val="Binhthng"/>
    <w:link w:val="Chntrang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semiHidden/>
    <w:rsid w:val="000C45FF"/>
    <w:rPr>
      <w:rFonts w:ascii="Segoe UI" w:hAnsi="Segoe UI" w:cs="Segoe UI"/>
      <w:sz w:val="18"/>
      <w:szCs w:val="22"/>
      <w:lang w:val="vi-VN"/>
    </w:rPr>
  </w:style>
  <w:style w:type="table" w:styleId="LiBang">
    <w:name w:val="Table Grid"/>
    <w:basedOn w:val="BangThngthng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1B2ABD"/>
    <w:rPr>
      <w:color w:val="808080"/>
    </w:rPr>
  </w:style>
  <w:style w:type="paragraph" w:styleId="Tiuphu">
    <w:name w:val="Subtitle"/>
    <w:basedOn w:val="Binhthng"/>
    <w:next w:val="Binhthng"/>
    <w:link w:val="Tiuphu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uphuChar">
    <w:name w:val="Tiêu đề phụ Char"/>
    <w:basedOn w:val="Phngmcinhcuaoanvn"/>
    <w:link w:val="Tiuphu"/>
    <w:uiPriority w:val="11"/>
    <w:rsid w:val="001B2ABD"/>
    <w:rPr>
      <w:rFonts w:ascii="Segoe UI" w:hAnsi="Segoe UI" w:cs="Segoe UI"/>
      <w:color w:val="000000" w:themeColor="text1"/>
      <w:spacing w:val="19"/>
      <w:w w:val="86"/>
      <w:sz w:val="32"/>
      <w:szCs w:val="28"/>
      <w:fitText w:val="2160" w:id="1744560130"/>
      <w:lang w:val="vi-VN"/>
    </w:rPr>
  </w:style>
  <w:style w:type="character" w:customStyle="1" w:styleId="u3Char">
    <w:name w:val="Đầu đề 3 Char"/>
    <w:basedOn w:val="Phngmcinhcuaoanvn"/>
    <w:link w:val="u3"/>
    <w:uiPriority w:val="9"/>
    <w:rsid w:val="00D5459D"/>
    <w:rPr>
      <w:rFonts w:ascii="Segoe UI" w:eastAsiaTheme="majorEastAsia" w:hAnsi="Segoe UI" w:cs="Segoe UI"/>
      <w:b/>
      <w:caps/>
      <w:color w:val="548AB7" w:themeColor="accent1" w:themeShade="BF"/>
      <w:sz w:val="22"/>
      <w:lang w:val="vi-VN"/>
    </w:rPr>
  </w:style>
  <w:style w:type="character" w:customStyle="1" w:styleId="u4Char">
    <w:name w:val="Đầu đề 4 Char"/>
    <w:basedOn w:val="Phngmcinhcuaoanvn"/>
    <w:link w:val="u4"/>
    <w:uiPriority w:val="9"/>
    <w:rsid w:val="00B359E4"/>
    <w:rPr>
      <w:rFonts w:ascii="Segoe UI" w:hAnsi="Segoe UI" w:cs="Segoe UI"/>
      <w:b/>
      <w:sz w:val="18"/>
      <w:szCs w:val="22"/>
      <w:lang w:val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34C30"/>
    <w:rPr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34C30"/>
    <w:rPr>
      <w:rFonts w:ascii="Segoe UI" w:hAnsi="Segoe UI" w:cs="Segoe UI"/>
      <w:sz w:val="18"/>
      <w:szCs w:val="18"/>
      <w:lang w:val="vi-VN"/>
    </w:rPr>
  </w:style>
  <w:style w:type="paragraph" w:styleId="Bantailiu">
    <w:name w:val="Document Map"/>
    <w:basedOn w:val="Binhthng"/>
    <w:link w:val="BantailiuChar"/>
    <w:uiPriority w:val="99"/>
    <w:semiHidden/>
    <w:unhideWhenUsed/>
    <w:rsid w:val="008F3B95"/>
    <w:rPr>
      <w:sz w:val="16"/>
      <w:szCs w:val="16"/>
    </w:rPr>
  </w:style>
  <w:style w:type="character" w:customStyle="1" w:styleId="BantailiuChar">
    <w:name w:val="Bản đồ tài liệu Char"/>
    <w:basedOn w:val="Phngmcinhcuaoanvn"/>
    <w:link w:val="Bantailiu"/>
    <w:uiPriority w:val="99"/>
    <w:semiHidden/>
    <w:rsid w:val="008F3B95"/>
    <w:rPr>
      <w:rFonts w:ascii="Segoe UI" w:hAnsi="Segoe UI" w:cs="Segoe UI"/>
      <w:sz w:val="16"/>
      <w:szCs w:val="16"/>
      <w:lang w:val="vi-VN"/>
    </w:rPr>
  </w:style>
  <w:style w:type="paragraph" w:styleId="Banghinhminhhoa">
    <w:name w:val="table of figures"/>
    <w:basedOn w:val="Binhthng"/>
    <w:next w:val="Binhthng"/>
    <w:uiPriority w:val="99"/>
    <w:semiHidden/>
    <w:unhideWhenUsed/>
    <w:rsid w:val="008F3B95"/>
  </w:style>
  <w:style w:type="paragraph" w:styleId="Chimuc1">
    <w:name w:val="index 1"/>
    <w:basedOn w:val="Binhthng"/>
    <w:next w:val="Binhthng"/>
    <w:autoRedefine/>
    <w:uiPriority w:val="99"/>
    <w:semiHidden/>
    <w:unhideWhenUsed/>
    <w:rsid w:val="008F3B95"/>
    <w:pPr>
      <w:ind w:left="180" w:hanging="180"/>
    </w:pPr>
  </w:style>
  <w:style w:type="paragraph" w:styleId="Chimuc2">
    <w:name w:val="index 2"/>
    <w:basedOn w:val="Binhthng"/>
    <w:next w:val="Binhthng"/>
    <w:autoRedefine/>
    <w:uiPriority w:val="99"/>
    <w:semiHidden/>
    <w:unhideWhenUsed/>
    <w:rsid w:val="008F3B95"/>
    <w:pPr>
      <w:ind w:left="360" w:hanging="180"/>
    </w:pPr>
  </w:style>
  <w:style w:type="paragraph" w:styleId="Chimuc3">
    <w:name w:val="index 3"/>
    <w:basedOn w:val="Binhthng"/>
    <w:next w:val="Binhthng"/>
    <w:autoRedefine/>
    <w:uiPriority w:val="99"/>
    <w:semiHidden/>
    <w:unhideWhenUsed/>
    <w:rsid w:val="008F3B95"/>
    <w:pPr>
      <w:ind w:left="540" w:hanging="180"/>
    </w:pPr>
  </w:style>
  <w:style w:type="paragraph" w:styleId="Chimuc4">
    <w:name w:val="index 4"/>
    <w:basedOn w:val="Binhthng"/>
    <w:next w:val="Binhthng"/>
    <w:autoRedefine/>
    <w:uiPriority w:val="99"/>
    <w:semiHidden/>
    <w:unhideWhenUsed/>
    <w:rsid w:val="008F3B95"/>
    <w:pPr>
      <w:ind w:left="720" w:hanging="180"/>
    </w:pPr>
  </w:style>
  <w:style w:type="paragraph" w:styleId="Chimuc5">
    <w:name w:val="index 5"/>
    <w:basedOn w:val="Binhthng"/>
    <w:next w:val="Binhthng"/>
    <w:autoRedefine/>
    <w:uiPriority w:val="99"/>
    <w:semiHidden/>
    <w:unhideWhenUsed/>
    <w:rsid w:val="008F3B95"/>
    <w:pPr>
      <w:ind w:left="900" w:hanging="180"/>
    </w:pPr>
  </w:style>
  <w:style w:type="paragraph" w:styleId="Chimuc6">
    <w:name w:val="index 6"/>
    <w:basedOn w:val="Binhthng"/>
    <w:next w:val="Binhthng"/>
    <w:autoRedefine/>
    <w:uiPriority w:val="99"/>
    <w:semiHidden/>
    <w:unhideWhenUsed/>
    <w:rsid w:val="008F3B95"/>
    <w:pPr>
      <w:ind w:left="1080" w:hanging="180"/>
    </w:pPr>
  </w:style>
  <w:style w:type="paragraph" w:styleId="Chimuc7">
    <w:name w:val="index 7"/>
    <w:basedOn w:val="Binhthng"/>
    <w:next w:val="Binhthng"/>
    <w:autoRedefine/>
    <w:uiPriority w:val="99"/>
    <w:semiHidden/>
    <w:unhideWhenUsed/>
    <w:rsid w:val="008F3B95"/>
    <w:pPr>
      <w:ind w:left="1260" w:hanging="180"/>
    </w:pPr>
  </w:style>
  <w:style w:type="paragraph" w:styleId="Chimuc8">
    <w:name w:val="index 8"/>
    <w:basedOn w:val="Binhthng"/>
    <w:next w:val="Binhthng"/>
    <w:autoRedefine/>
    <w:uiPriority w:val="99"/>
    <w:semiHidden/>
    <w:unhideWhenUsed/>
    <w:rsid w:val="008F3B95"/>
    <w:pPr>
      <w:ind w:left="1440" w:hanging="180"/>
    </w:pPr>
  </w:style>
  <w:style w:type="paragraph" w:styleId="Chimuc9">
    <w:name w:val="index 9"/>
    <w:basedOn w:val="Binhthng"/>
    <w:next w:val="Binhthng"/>
    <w:autoRedefine/>
    <w:uiPriority w:val="99"/>
    <w:semiHidden/>
    <w:unhideWhenUsed/>
    <w:rsid w:val="008F3B95"/>
    <w:pPr>
      <w:ind w:left="1620" w:hanging="180"/>
    </w:p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8F3B9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8F3B95"/>
    <w:rPr>
      <w:rFonts w:ascii="Segoe UI" w:hAnsi="Segoe UI" w:cs="Segoe UI"/>
      <w:sz w:val="20"/>
      <w:szCs w:val="20"/>
      <w:lang w:val="vi-VN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8F3B95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8F3B95"/>
    <w:rPr>
      <w:rFonts w:ascii="Segoe UI" w:hAnsi="Segoe UI" w:cs="Segoe UI"/>
      <w:b/>
      <w:bCs/>
      <w:sz w:val="20"/>
      <w:szCs w:val="20"/>
      <w:lang w:val="vi-VN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8F3B95"/>
    <w:pPr>
      <w:spacing w:after="200"/>
    </w:pPr>
    <w:rPr>
      <w:i/>
      <w:iCs/>
      <w:color w:val="775F55" w:themeColor="text2"/>
      <w:szCs w:val="18"/>
    </w:rPr>
  </w:style>
  <w:style w:type="paragraph" w:styleId="Chky">
    <w:name w:val="Signature"/>
    <w:basedOn w:val="Binhthng"/>
    <w:link w:val="ChkyChar"/>
    <w:uiPriority w:val="99"/>
    <w:semiHidden/>
    <w:unhideWhenUsed/>
    <w:rsid w:val="008F3B95"/>
    <w:pPr>
      <w:ind w:left="4252"/>
    </w:pPr>
  </w:style>
  <w:style w:type="character" w:customStyle="1" w:styleId="ChkyChar">
    <w:name w:val="Chữ ký Char"/>
    <w:basedOn w:val="Phngmcinhcuaoanvn"/>
    <w:link w:val="Chky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ChkyEmail">
    <w:name w:val="E-mail Signature"/>
    <w:basedOn w:val="Binhthng"/>
    <w:link w:val="ChkyEmailChar"/>
    <w:uiPriority w:val="99"/>
    <w:semiHidden/>
    <w:unhideWhenUsed/>
    <w:rsid w:val="008F3B95"/>
  </w:style>
  <w:style w:type="character" w:customStyle="1" w:styleId="ChkyEmailChar">
    <w:name w:val="Chữ ký Email Char"/>
    <w:basedOn w:val="Phngmcinhcuaoanvn"/>
    <w:link w:val="ChkyEmail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DanhmucCnc">
    <w:name w:val="table of authorities"/>
    <w:basedOn w:val="Binhthng"/>
    <w:next w:val="Binhthng"/>
    <w:uiPriority w:val="99"/>
    <w:semiHidden/>
    <w:unhideWhenUsed/>
    <w:rsid w:val="008F3B95"/>
    <w:pPr>
      <w:ind w:left="180" w:hanging="180"/>
    </w:pPr>
  </w:style>
  <w:style w:type="paragraph" w:styleId="DanhmucTailiuThamkhao">
    <w:name w:val="Bibliography"/>
    <w:basedOn w:val="Binhthng"/>
    <w:next w:val="Binhthng"/>
    <w:uiPriority w:val="37"/>
    <w:semiHidden/>
    <w:unhideWhenUsed/>
    <w:rsid w:val="008F3B95"/>
  </w:style>
  <w:style w:type="paragraph" w:styleId="Danhsach">
    <w:name w:val="List"/>
    <w:basedOn w:val="Binhthng"/>
    <w:uiPriority w:val="99"/>
    <w:semiHidden/>
    <w:unhideWhenUsed/>
    <w:rsid w:val="008F3B95"/>
    <w:pPr>
      <w:ind w:left="283" w:hanging="283"/>
      <w:contextualSpacing/>
    </w:pPr>
  </w:style>
  <w:style w:type="paragraph" w:styleId="Danhsach2">
    <w:name w:val="List 2"/>
    <w:basedOn w:val="Binhthng"/>
    <w:uiPriority w:val="99"/>
    <w:semiHidden/>
    <w:unhideWhenUsed/>
    <w:rsid w:val="008F3B95"/>
    <w:pPr>
      <w:ind w:left="566" w:hanging="283"/>
      <w:contextualSpacing/>
    </w:pPr>
  </w:style>
  <w:style w:type="paragraph" w:styleId="Danhsach3">
    <w:name w:val="List 3"/>
    <w:basedOn w:val="Binhthng"/>
    <w:uiPriority w:val="99"/>
    <w:semiHidden/>
    <w:unhideWhenUsed/>
    <w:rsid w:val="008F3B95"/>
    <w:pPr>
      <w:ind w:left="849" w:hanging="283"/>
      <w:contextualSpacing/>
    </w:pPr>
  </w:style>
  <w:style w:type="paragraph" w:styleId="Danhsach4">
    <w:name w:val="List 4"/>
    <w:basedOn w:val="Binhthng"/>
    <w:uiPriority w:val="99"/>
    <w:semiHidden/>
    <w:unhideWhenUsed/>
    <w:rsid w:val="008F3B95"/>
    <w:pPr>
      <w:ind w:left="1132" w:hanging="283"/>
      <w:contextualSpacing/>
    </w:pPr>
  </w:style>
  <w:style w:type="paragraph" w:styleId="Danhsach5">
    <w:name w:val="List 5"/>
    <w:basedOn w:val="Binhthng"/>
    <w:uiPriority w:val="99"/>
    <w:semiHidden/>
    <w:unhideWhenUsed/>
    <w:rsid w:val="008F3B95"/>
    <w:pPr>
      <w:ind w:left="1415" w:hanging="283"/>
      <w:contextualSpacing/>
    </w:pPr>
  </w:style>
  <w:style w:type="paragraph" w:styleId="Danhsachlintuc">
    <w:name w:val="List Continue"/>
    <w:basedOn w:val="Binhthng"/>
    <w:uiPriority w:val="99"/>
    <w:semiHidden/>
    <w:unhideWhenUsed/>
    <w:rsid w:val="008F3B95"/>
    <w:pPr>
      <w:spacing w:after="120"/>
      <w:ind w:left="283"/>
      <w:contextualSpacing/>
    </w:pPr>
  </w:style>
  <w:style w:type="paragraph" w:styleId="Danhsachlintuc2">
    <w:name w:val="List Continue 2"/>
    <w:basedOn w:val="Binhthng"/>
    <w:uiPriority w:val="99"/>
    <w:semiHidden/>
    <w:unhideWhenUsed/>
    <w:rsid w:val="008F3B95"/>
    <w:pPr>
      <w:spacing w:after="120"/>
      <w:ind w:left="566"/>
      <w:contextualSpacing/>
    </w:pPr>
  </w:style>
  <w:style w:type="paragraph" w:styleId="Danhsachlintuc3">
    <w:name w:val="List Continue 3"/>
    <w:basedOn w:val="Binhthng"/>
    <w:uiPriority w:val="99"/>
    <w:semiHidden/>
    <w:unhideWhenUsed/>
    <w:rsid w:val="008F3B95"/>
    <w:pPr>
      <w:spacing w:after="120"/>
      <w:ind w:left="849"/>
      <w:contextualSpacing/>
    </w:pPr>
  </w:style>
  <w:style w:type="paragraph" w:styleId="Danhsachlintuc4">
    <w:name w:val="List Continue 4"/>
    <w:basedOn w:val="Binhthng"/>
    <w:uiPriority w:val="99"/>
    <w:semiHidden/>
    <w:unhideWhenUsed/>
    <w:rsid w:val="008F3B95"/>
    <w:pPr>
      <w:spacing w:after="120"/>
      <w:ind w:left="1132"/>
      <w:contextualSpacing/>
    </w:pPr>
  </w:style>
  <w:style w:type="paragraph" w:styleId="Danhsachlintuc5">
    <w:name w:val="List Continue 5"/>
    <w:basedOn w:val="Binhthng"/>
    <w:uiPriority w:val="99"/>
    <w:semiHidden/>
    <w:unhideWhenUsed/>
    <w:rsid w:val="008F3B95"/>
    <w:pPr>
      <w:spacing w:after="120"/>
      <w:ind w:left="1415"/>
      <w:contextualSpacing/>
    </w:pPr>
  </w:style>
  <w:style w:type="paragraph" w:styleId="Duudong">
    <w:name w:val="List Bullet"/>
    <w:basedOn w:val="Binhthng"/>
    <w:uiPriority w:val="99"/>
    <w:semiHidden/>
    <w:unhideWhenUsed/>
    <w:rsid w:val="008F3B95"/>
    <w:pPr>
      <w:numPr>
        <w:numId w:val="1"/>
      </w:numPr>
      <w:contextualSpacing/>
    </w:pPr>
  </w:style>
  <w:style w:type="paragraph" w:styleId="Duudong2">
    <w:name w:val="List Bullet 2"/>
    <w:basedOn w:val="Binhthng"/>
    <w:uiPriority w:val="99"/>
    <w:semiHidden/>
    <w:unhideWhenUsed/>
    <w:rsid w:val="008F3B95"/>
    <w:pPr>
      <w:numPr>
        <w:numId w:val="2"/>
      </w:numPr>
      <w:contextualSpacing/>
    </w:pPr>
  </w:style>
  <w:style w:type="paragraph" w:styleId="Duudong3">
    <w:name w:val="List Bullet 3"/>
    <w:basedOn w:val="Binhthng"/>
    <w:uiPriority w:val="99"/>
    <w:semiHidden/>
    <w:unhideWhenUsed/>
    <w:rsid w:val="008F3B95"/>
    <w:pPr>
      <w:numPr>
        <w:numId w:val="3"/>
      </w:numPr>
      <w:contextualSpacing/>
    </w:pPr>
  </w:style>
  <w:style w:type="paragraph" w:styleId="Duudong4">
    <w:name w:val="List Bullet 4"/>
    <w:basedOn w:val="Binhthng"/>
    <w:uiPriority w:val="99"/>
    <w:semiHidden/>
    <w:unhideWhenUsed/>
    <w:rsid w:val="008F3B95"/>
    <w:pPr>
      <w:numPr>
        <w:numId w:val="4"/>
      </w:numPr>
      <w:contextualSpacing/>
    </w:pPr>
  </w:style>
  <w:style w:type="paragraph" w:styleId="Duudong5">
    <w:name w:val="List Bullet 5"/>
    <w:basedOn w:val="Binhthng"/>
    <w:uiPriority w:val="99"/>
    <w:semiHidden/>
    <w:unhideWhenUsed/>
    <w:rsid w:val="008F3B95"/>
    <w:pPr>
      <w:numPr>
        <w:numId w:val="5"/>
      </w:numPr>
      <w:contextualSpacing/>
    </w:pPr>
  </w:style>
  <w:style w:type="character" w:customStyle="1" w:styleId="u5Char">
    <w:name w:val="Đầu đề 5 Char"/>
    <w:basedOn w:val="Phngmcinhcuaoanvn"/>
    <w:link w:val="u5"/>
    <w:uiPriority w:val="9"/>
    <w:semiHidden/>
    <w:rsid w:val="008F3B95"/>
    <w:rPr>
      <w:rFonts w:ascii="Segoe UI" w:eastAsiaTheme="majorEastAsia" w:hAnsi="Segoe UI" w:cs="Segoe UI"/>
      <w:color w:val="548AB7" w:themeColor="accent1" w:themeShade="BF"/>
      <w:sz w:val="18"/>
      <w:szCs w:val="22"/>
      <w:lang w:val="vi-VN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F3B95"/>
    <w:rPr>
      <w:rFonts w:ascii="Segoe UI" w:eastAsiaTheme="majorEastAsia" w:hAnsi="Segoe UI" w:cs="Segoe UI"/>
      <w:color w:val="345C7D" w:themeColor="accent1" w:themeShade="7F"/>
      <w:sz w:val="18"/>
      <w:szCs w:val="22"/>
      <w:lang w:val="vi-VN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F3B95"/>
    <w:rPr>
      <w:rFonts w:ascii="Segoe UI" w:eastAsiaTheme="majorEastAsia" w:hAnsi="Segoe UI" w:cs="Segoe UI"/>
      <w:i/>
      <w:iCs/>
      <w:color w:val="345C7D" w:themeColor="accent1" w:themeShade="7F"/>
      <w:sz w:val="18"/>
      <w:szCs w:val="22"/>
      <w:lang w:val="vi-VN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F3B95"/>
    <w:rPr>
      <w:rFonts w:ascii="Segoe UI" w:eastAsiaTheme="majorEastAsia" w:hAnsi="Segoe UI" w:cs="Segoe UI"/>
      <w:color w:val="272727" w:themeColor="text1" w:themeTint="D8"/>
      <w:sz w:val="21"/>
      <w:szCs w:val="21"/>
      <w:lang w:val="vi-VN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F3B95"/>
    <w:rPr>
      <w:rFonts w:ascii="Segoe UI" w:eastAsiaTheme="majorEastAsia" w:hAnsi="Segoe UI" w:cs="Segoe UI"/>
      <w:i/>
      <w:iCs/>
      <w:color w:val="272727" w:themeColor="text1" w:themeTint="D8"/>
      <w:sz w:val="21"/>
      <w:szCs w:val="21"/>
      <w:lang w:val="vi-VN"/>
    </w:rPr>
  </w:style>
  <w:style w:type="paragraph" w:styleId="uChimuc">
    <w:name w:val="index heading"/>
    <w:basedOn w:val="Binhthng"/>
    <w:next w:val="Chimuc1"/>
    <w:uiPriority w:val="99"/>
    <w:semiHidden/>
    <w:unhideWhenUsed/>
    <w:rsid w:val="008F3B95"/>
    <w:rPr>
      <w:rFonts w:eastAsiaTheme="majorEastAsia"/>
      <w:b/>
      <w:bCs/>
    </w:rPr>
  </w:style>
  <w:style w:type="paragraph" w:styleId="uDanhmucCnc">
    <w:name w:val="toa heading"/>
    <w:basedOn w:val="Binhthng"/>
    <w:next w:val="Binhthng"/>
    <w:uiPriority w:val="99"/>
    <w:semiHidden/>
    <w:rsid w:val="008F3B95"/>
    <w:pPr>
      <w:spacing w:before="120"/>
    </w:pPr>
    <w:rPr>
      <w:rFonts w:eastAsiaTheme="majorEastAsia"/>
      <w:b/>
      <w:bCs/>
      <w:sz w:val="24"/>
      <w:szCs w:val="24"/>
    </w:rPr>
  </w:style>
  <w:style w:type="paragraph" w:styleId="uGhichu">
    <w:name w:val="Note Heading"/>
    <w:basedOn w:val="Binhthng"/>
    <w:next w:val="Binhthng"/>
    <w:link w:val="uGhichuChar"/>
    <w:uiPriority w:val="99"/>
    <w:semiHidden/>
    <w:unhideWhenUsed/>
    <w:rsid w:val="008F3B95"/>
  </w:style>
  <w:style w:type="character" w:customStyle="1" w:styleId="uGhichuChar">
    <w:name w:val="Đầu đề Ghi chú Char"/>
    <w:basedOn w:val="Phngmcinhcuaoanvn"/>
    <w:link w:val="uGhichu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8F3B95"/>
    <w:pPr>
      <w:outlineLvl w:val="9"/>
    </w:pPr>
  </w:style>
  <w:style w:type="paragraph" w:styleId="iachiHTML">
    <w:name w:val="HTML Address"/>
    <w:basedOn w:val="Binhthng"/>
    <w:link w:val="iachiHTMLChar"/>
    <w:uiPriority w:val="99"/>
    <w:semiHidden/>
    <w:unhideWhenUsed/>
    <w:rsid w:val="008F3B95"/>
    <w:rPr>
      <w:i/>
      <w:iCs/>
    </w:rPr>
  </w:style>
  <w:style w:type="character" w:customStyle="1" w:styleId="iachiHTMLChar">
    <w:name w:val="Địa chỉ HTML Char"/>
    <w:basedOn w:val="Phngmcinhcuaoanvn"/>
    <w:link w:val="iachiHTML"/>
    <w:uiPriority w:val="99"/>
    <w:semiHidden/>
    <w:rsid w:val="008F3B95"/>
    <w:rPr>
      <w:rFonts w:ascii="Segoe UI" w:hAnsi="Segoe UI" w:cs="Segoe UI"/>
      <w:i/>
      <w:iCs/>
      <w:sz w:val="18"/>
      <w:szCs w:val="22"/>
      <w:lang w:val="vi-VN"/>
    </w:rPr>
  </w:style>
  <w:style w:type="paragraph" w:styleId="iachitrnPhongbi">
    <w:name w:val="envelope address"/>
    <w:basedOn w:val="Binhthng"/>
    <w:uiPriority w:val="99"/>
    <w:semiHidden/>
    <w:unhideWhenUsed/>
    <w:rsid w:val="008F3B95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oancuaDanhsach">
    <w:name w:val="List Paragraph"/>
    <w:basedOn w:val="Binhthng"/>
    <w:uiPriority w:val="34"/>
    <w:semiHidden/>
    <w:qFormat/>
    <w:rsid w:val="008F3B95"/>
    <w:pPr>
      <w:ind w:left="720"/>
      <w:contextualSpacing/>
    </w:pPr>
  </w:style>
  <w:style w:type="paragraph" w:styleId="ong">
    <w:name w:val="Closing"/>
    <w:basedOn w:val="Binhthng"/>
    <w:link w:val="ongChar"/>
    <w:uiPriority w:val="99"/>
    <w:semiHidden/>
    <w:unhideWhenUsed/>
    <w:rsid w:val="008F3B95"/>
    <w:pPr>
      <w:ind w:left="4252"/>
    </w:pPr>
  </w:style>
  <w:style w:type="character" w:customStyle="1" w:styleId="ongChar">
    <w:name w:val="Đóng Char"/>
    <w:basedOn w:val="Phngmcinhcuaoanvn"/>
    <w:link w:val="ong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8F3B95"/>
    <w:rPr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8F3B95"/>
    <w:rPr>
      <w:rFonts w:ascii="Segoe UI" w:hAnsi="Segoe UI" w:cs="Segoe UI"/>
      <w:sz w:val="20"/>
      <w:szCs w:val="20"/>
      <w:lang w:val="vi-VN"/>
    </w:rPr>
  </w:style>
  <w:style w:type="paragraph" w:styleId="Khivnban">
    <w:name w:val="Block Text"/>
    <w:basedOn w:val="Binhthng"/>
    <w:uiPriority w:val="99"/>
    <w:semiHidden/>
    <w:unhideWhenUsed/>
    <w:rsid w:val="008F3B95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KhngDncch">
    <w:name w:val="No Spacing"/>
    <w:uiPriority w:val="1"/>
    <w:qFormat/>
    <w:rsid w:val="008F3B95"/>
    <w:rPr>
      <w:rFonts w:ascii="Segoe UI" w:hAnsi="Segoe UI" w:cs="Segoe UI"/>
      <w:sz w:val="18"/>
      <w:szCs w:val="22"/>
    </w:rPr>
  </w:style>
  <w:style w:type="paragraph" w:styleId="Lichao">
    <w:name w:val="Salutation"/>
    <w:basedOn w:val="Binhthng"/>
    <w:next w:val="Binhthng"/>
    <w:link w:val="LichaoChar"/>
    <w:uiPriority w:val="99"/>
    <w:semiHidden/>
    <w:unhideWhenUsed/>
    <w:rsid w:val="008F3B95"/>
  </w:style>
  <w:style w:type="character" w:customStyle="1" w:styleId="LichaoChar">
    <w:name w:val="Lời chào Char"/>
    <w:basedOn w:val="Phngmcinhcuaoanvn"/>
    <w:link w:val="Lichao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Litrichdn">
    <w:name w:val="Quote"/>
    <w:basedOn w:val="Binhthng"/>
    <w:next w:val="Binhthng"/>
    <w:link w:val="LitrichdnChar"/>
    <w:uiPriority w:val="29"/>
    <w:semiHidden/>
    <w:qFormat/>
    <w:rsid w:val="008F3B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semiHidden/>
    <w:rsid w:val="008F3B95"/>
    <w:rPr>
      <w:rFonts w:ascii="Segoe UI" w:hAnsi="Segoe UI" w:cs="Segoe UI"/>
      <w:i/>
      <w:iCs/>
      <w:color w:val="404040" w:themeColor="text1" w:themeTint="BF"/>
      <w:sz w:val="18"/>
      <w:szCs w:val="22"/>
      <w:lang w:val="vi-VN"/>
    </w:rPr>
  </w:style>
  <w:style w:type="paragraph" w:styleId="Mucluc1">
    <w:name w:val="toc 1"/>
    <w:basedOn w:val="Binhthng"/>
    <w:next w:val="Binhthng"/>
    <w:autoRedefine/>
    <w:uiPriority w:val="39"/>
    <w:semiHidden/>
    <w:rsid w:val="008F3B95"/>
    <w:pPr>
      <w:spacing w:after="100"/>
    </w:pPr>
  </w:style>
  <w:style w:type="paragraph" w:styleId="Mucluc2">
    <w:name w:val="toc 2"/>
    <w:basedOn w:val="Binhthng"/>
    <w:next w:val="Binhthng"/>
    <w:autoRedefine/>
    <w:uiPriority w:val="39"/>
    <w:semiHidden/>
    <w:rsid w:val="008F3B95"/>
    <w:pPr>
      <w:spacing w:after="100"/>
      <w:ind w:left="180"/>
    </w:pPr>
  </w:style>
  <w:style w:type="paragraph" w:styleId="Mucluc3">
    <w:name w:val="toc 3"/>
    <w:basedOn w:val="Binhthng"/>
    <w:next w:val="Binhthng"/>
    <w:autoRedefine/>
    <w:uiPriority w:val="39"/>
    <w:semiHidden/>
    <w:rsid w:val="008F3B95"/>
    <w:pPr>
      <w:spacing w:after="100"/>
      <w:ind w:left="360"/>
    </w:pPr>
  </w:style>
  <w:style w:type="paragraph" w:styleId="Mucluc4">
    <w:name w:val="toc 4"/>
    <w:basedOn w:val="Binhthng"/>
    <w:next w:val="Binhthng"/>
    <w:autoRedefine/>
    <w:uiPriority w:val="39"/>
    <w:semiHidden/>
    <w:rsid w:val="008F3B95"/>
    <w:pPr>
      <w:spacing w:after="100"/>
      <w:ind w:left="540"/>
    </w:pPr>
  </w:style>
  <w:style w:type="paragraph" w:styleId="Mucluc5">
    <w:name w:val="toc 5"/>
    <w:basedOn w:val="Binhthng"/>
    <w:next w:val="Binhthng"/>
    <w:autoRedefine/>
    <w:uiPriority w:val="39"/>
    <w:semiHidden/>
    <w:rsid w:val="008F3B95"/>
    <w:pPr>
      <w:spacing w:after="100"/>
      <w:ind w:left="720"/>
    </w:pPr>
  </w:style>
  <w:style w:type="paragraph" w:styleId="Mucluc6">
    <w:name w:val="toc 6"/>
    <w:basedOn w:val="Binhthng"/>
    <w:next w:val="Binhthng"/>
    <w:autoRedefine/>
    <w:uiPriority w:val="39"/>
    <w:semiHidden/>
    <w:rsid w:val="008F3B95"/>
    <w:pPr>
      <w:spacing w:after="100"/>
      <w:ind w:left="900"/>
    </w:pPr>
  </w:style>
  <w:style w:type="paragraph" w:styleId="Mucluc7">
    <w:name w:val="toc 7"/>
    <w:basedOn w:val="Binhthng"/>
    <w:next w:val="Binhthng"/>
    <w:autoRedefine/>
    <w:uiPriority w:val="39"/>
    <w:semiHidden/>
    <w:rsid w:val="008F3B95"/>
    <w:pPr>
      <w:spacing w:after="100"/>
      <w:ind w:left="1080"/>
    </w:pPr>
  </w:style>
  <w:style w:type="paragraph" w:styleId="Mucluc8">
    <w:name w:val="toc 8"/>
    <w:basedOn w:val="Binhthng"/>
    <w:next w:val="Binhthng"/>
    <w:autoRedefine/>
    <w:uiPriority w:val="39"/>
    <w:semiHidden/>
    <w:rsid w:val="008F3B95"/>
    <w:pPr>
      <w:spacing w:after="100"/>
      <w:ind w:left="1260"/>
    </w:pPr>
  </w:style>
  <w:style w:type="paragraph" w:styleId="Mucluc9">
    <w:name w:val="toc 9"/>
    <w:basedOn w:val="Binhthng"/>
    <w:next w:val="Binhthng"/>
    <w:autoRedefine/>
    <w:uiPriority w:val="39"/>
    <w:semiHidden/>
    <w:rsid w:val="008F3B95"/>
    <w:pPr>
      <w:spacing w:after="100"/>
      <w:ind w:left="1440"/>
    </w:pPr>
  </w:style>
  <w:style w:type="paragraph" w:styleId="Nhaykepm">
    <w:name w:val="Intense Quote"/>
    <w:basedOn w:val="Binhthng"/>
    <w:next w:val="Binhthng"/>
    <w:link w:val="NhaykepmChar"/>
    <w:uiPriority w:val="30"/>
    <w:semiHidden/>
    <w:qFormat/>
    <w:rsid w:val="008F3B95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NhaykepmChar">
    <w:name w:val="Nháy kép Đậm Char"/>
    <w:basedOn w:val="Phngmcinhcuaoanvn"/>
    <w:link w:val="Nhaykepm"/>
    <w:uiPriority w:val="30"/>
    <w:semiHidden/>
    <w:rsid w:val="008F3B95"/>
    <w:rPr>
      <w:rFonts w:ascii="Segoe UI" w:hAnsi="Segoe UI" w:cs="Segoe UI"/>
      <w:i/>
      <w:iCs/>
      <w:color w:val="94B6D2" w:themeColor="accent1"/>
      <w:sz w:val="18"/>
      <w:szCs w:val="22"/>
      <w:lang w:val="vi-VN"/>
    </w:rPr>
  </w:style>
  <w:style w:type="paragraph" w:styleId="Phnuth">
    <w:name w:val="Message Header"/>
    <w:basedOn w:val="Binhthng"/>
    <w:link w:val="PhnuthChar"/>
    <w:uiPriority w:val="99"/>
    <w:semiHidden/>
    <w:unhideWhenUsed/>
    <w:rsid w:val="008F3B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PhnuthChar">
    <w:name w:val="Phần đầu thư Char"/>
    <w:basedOn w:val="Phngmcinhcuaoanvn"/>
    <w:link w:val="Phnuth"/>
    <w:uiPriority w:val="99"/>
    <w:semiHidden/>
    <w:rsid w:val="008F3B95"/>
    <w:rPr>
      <w:rFonts w:ascii="Segoe UI" w:eastAsiaTheme="majorEastAsia" w:hAnsi="Segoe UI" w:cs="Segoe UI"/>
      <w:shd w:val="pct20" w:color="auto" w:fill="auto"/>
      <w:lang w:val="vi-VN"/>
    </w:rPr>
  </w:style>
  <w:style w:type="paragraph" w:styleId="PhongbiGitra">
    <w:name w:val="envelope return"/>
    <w:basedOn w:val="Binhthng"/>
    <w:uiPriority w:val="99"/>
    <w:semiHidden/>
    <w:unhideWhenUsed/>
    <w:rsid w:val="008F3B95"/>
    <w:rPr>
      <w:rFonts w:eastAsiaTheme="majorEastAsia"/>
      <w:sz w:val="20"/>
      <w:szCs w:val="20"/>
    </w:rPr>
  </w:style>
  <w:style w:type="paragraph" w:styleId="Sudong">
    <w:name w:val="List Number"/>
    <w:basedOn w:val="Binhthng"/>
    <w:uiPriority w:val="99"/>
    <w:semiHidden/>
    <w:unhideWhenUsed/>
    <w:rsid w:val="008F3B95"/>
    <w:pPr>
      <w:numPr>
        <w:numId w:val="6"/>
      </w:numPr>
      <w:contextualSpacing/>
    </w:pPr>
  </w:style>
  <w:style w:type="paragraph" w:styleId="Sudong2">
    <w:name w:val="List Number 2"/>
    <w:basedOn w:val="Binhthng"/>
    <w:uiPriority w:val="99"/>
    <w:semiHidden/>
    <w:unhideWhenUsed/>
    <w:rsid w:val="008F3B95"/>
    <w:pPr>
      <w:numPr>
        <w:numId w:val="7"/>
      </w:numPr>
      <w:contextualSpacing/>
    </w:pPr>
  </w:style>
  <w:style w:type="paragraph" w:styleId="Sudong3">
    <w:name w:val="List Number 3"/>
    <w:basedOn w:val="Binhthng"/>
    <w:uiPriority w:val="99"/>
    <w:semiHidden/>
    <w:unhideWhenUsed/>
    <w:rsid w:val="008F3B95"/>
    <w:pPr>
      <w:numPr>
        <w:numId w:val="8"/>
      </w:numPr>
      <w:contextualSpacing/>
    </w:pPr>
  </w:style>
  <w:style w:type="paragraph" w:styleId="Sudong4">
    <w:name w:val="List Number 4"/>
    <w:basedOn w:val="Binhthng"/>
    <w:uiPriority w:val="99"/>
    <w:semiHidden/>
    <w:unhideWhenUsed/>
    <w:rsid w:val="008F3B95"/>
    <w:pPr>
      <w:numPr>
        <w:numId w:val="9"/>
      </w:numPr>
      <w:contextualSpacing/>
    </w:pPr>
  </w:style>
  <w:style w:type="paragraph" w:styleId="Sudong5">
    <w:name w:val="List Number 5"/>
    <w:basedOn w:val="Binhthng"/>
    <w:uiPriority w:val="99"/>
    <w:semiHidden/>
    <w:unhideWhenUsed/>
    <w:rsid w:val="008F3B95"/>
    <w:pPr>
      <w:numPr>
        <w:numId w:val="10"/>
      </w:numPr>
      <w:contextualSpacing/>
    </w:pPr>
  </w:style>
  <w:style w:type="paragraph" w:styleId="ThnVnban">
    <w:name w:val="Body Text"/>
    <w:basedOn w:val="Binhthng"/>
    <w:link w:val="ThnVnbanChar"/>
    <w:uiPriority w:val="99"/>
    <w:semiHidden/>
    <w:unhideWhenUsed/>
    <w:rsid w:val="008F3B95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vnban2">
    <w:name w:val="Body Text 2"/>
    <w:basedOn w:val="Binhthng"/>
    <w:link w:val="Thnvnban2Char"/>
    <w:uiPriority w:val="99"/>
    <w:semiHidden/>
    <w:unhideWhenUsed/>
    <w:rsid w:val="008F3B95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vnban3">
    <w:name w:val="Body Text 3"/>
    <w:basedOn w:val="Binhthng"/>
    <w:link w:val="Thnvnban3Char"/>
    <w:uiPriority w:val="99"/>
    <w:semiHidden/>
    <w:unhideWhenUsed/>
    <w:rsid w:val="008F3B95"/>
    <w:pPr>
      <w:spacing w:after="120"/>
    </w:pPr>
    <w:rPr>
      <w:sz w:val="16"/>
      <w:szCs w:val="16"/>
    </w:rPr>
  </w:style>
  <w:style w:type="character" w:customStyle="1" w:styleId="Thnvnban3Char">
    <w:name w:val="Thân văn bản 3 Char"/>
    <w:basedOn w:val="Phngmcinhcuaoanvn"/>
    <w:link w:val="Thnvnban3"/>
    <w:uiPriority w:val="99"/>
    <w:semiHidden/>
    <w:rsid w:val="008F3B95"/>
    <w:rPr>
      <w:rFonts w:ascii="Segoe UI" w:hAnsi="Segoe UI" w:cs="Segoe UI"/>
      <w:sz w:val="16"/>
      <w:szCs w:val="16"/>
      <w:lang w:val="vi-VN"/>
    </w:rPr>
  </w:style>
  <w:style w:type="paragraph" w:styleId="ThnvnbanThutl2">
    <w:name w:val="Body Text Indent 2"/>
    <w:basedOn w:val="Binhthng"/>
    <w:link w:val="ThnvnbanThutl2Char"/>
    <w:uiPriority w:val="99"/>
    <w:semiHidden/>
    <w:unhideWhenUsed/>
    <w:rsid w:val="008F3B95"/>
    <w:pPr>
      <w:spacing w:after="120" w:line="480" w:lineRule="auto"/>
      <w:ind w:left="283"/>
    </w:pPr>
  </w:style>
  <w:style w:type="character" w:customStyle="1" w:styleId="ThnvnbanThutl2Char">
    <w:name w:val="Thân văn bản Thụt lề 2 Char"/>
    <w:basedOn w:val="Phngmcinhcuaoanvn"/>
    <w:link w:val="ThnvnbanThutl2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vnbanThutl3">
    <w:name w:val="Body Text Indent 3"/>
    <w:basedOn w:val="Binhthng"/>
    <w:link w:val="ThnvnbanThutl3Char"/>
    <w:uiPriority w:val="99"/>
    <w:semiHidden/>
    <w:unhideWhenUsed/>
    <w:rsid w:val="008F3B95"/>
    <w:pPr>
      <w:spacing w:after="120"/>
      <w:ind w:left="283"/>
    </w:pPr>
    <w:rPr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semiHidden/>
    <w:rsid w:val="008F3B95"/>
    <w:rPr>
      <w:rFonts w:ascii="Segoe UI" w:hAnsi="Segoe UI" w:cs="Segoe UI"/>
      <w:sz w:val="16"/>
      <w:szCs w:val="16"/>
      <w:lang w:val="vi-VN"/>
    </w:rPr>
  </w:style>
  <w:style w:type="paragraph" w:styleId="ThnvnbanThutlDongu">
    <w:name w:val="Body Text First Indent"/>
    <w:basedOn w:val="ThnVnban"/>
    <w:link w:val="ThnvnbanThutlDonguChar"/>
    <w:uiPriority w:val="99"/>
    <w:semiHidden/>
    <w:unhideWhenUsed/>
    <w:rsid w:val="008F3B95"/>
    <w:pPr>
      <w:spacing w:after="0"/>
      <w:ind w:firstLine="360"/>
    </w:pPr>
  </w:style>
  <w:style w:type="character" w:customStyle="1" w:styleId="ThnvnbanThutlDonguChar">
    <w:name w:val="Thân văn bản Thụt lề Dòng đầu Char"/>
    <w:basedOn w:val="ThnVnbanChar"/>
    <w:link w:val="ThnvnbanThutlDongu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utlThnVnban">
    <w:name w:val="Body Text Indent"/>
    <w:basedOn w:val="Binhthng"/>
    <w:link w:val="ThutlThnVnbanChar"/>
    <w:uiPriority w:val="99"/>
    <w:semiHidden/>
    <w:unhideWhenUsed/>
    <w:rsid w:val="008F3B95"/>
    <w:pPr>
      <w:spacing w:after="120"/>
      <w:ind w:left="283"/>
    </w:pPr>
  </w:style>
  <w:style w:type="character" w:customStyle="1" w:styleId="ThutlThnVnbanChar">
    <w:name w:val="Thụt lề Thân Văn bản Char"/>
    <w:basedOn w:val="Phngmcinhcuaoanvn"/>
    <w:link w:val="ThutlThnVnban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vnbanThutlDongu2">
    <w:name w:val="Body Text First Indent 2"/>
    <w:basedOn w:val="ThutlThnVnban"/>
    <w:link w:val="ThnvnbanThutlDongu2Char"/>
    <w:uiPriority w:val="99"/>
    <w:semiHidden/>
    <w:unhideWhenUsed/>
    <w:rsid w:val="008F3B95"/>
    <w:pPr>
      <w:spacing w:after="0"/>
      <w:ind w:left="360" w:firstLine="360"/>
    </w:pPr>
  </w:style>
  <w:style w:type="character" w:customStyle="1" w:styleId="ThnvnbanThutlDongu2Char">
    <w:name w:val="Thân văn bản Thụt lề Dòng đầu 2 Char"/>
    <w:basedOn w:val="ThutlThnVnbanChar"/>
    <w:link w:val="ThnvnbanThutlDongu2"/>
    <w:uiPriority w:val="99"/>
    <w:semiHidden/>
    <w:rsid w:val="008F3B95"/>
    <w:rPr>
      <w:rFonts w:ascii="Segoe UI" w:hAnsi="Segoe UI" w:cs="Segoe UI"/>
      <w:sz w:val="18"/>
      <w:szCs w:val="22"/>
      <w:lang w:val="vi-VN"/>
    </w:rPr>
  </w:style>
  <w:style w:type="paragraph" w:styleId="ThngthngWeb">
    <w:name w:val="Normal (Web)"/>
    <w:basedOn w:val="Binhthng"/>
    <w:uiPriority w:val="99"/>
    <w:semiHidden/>
    <w:unhideWhenUsed/>
    <w:rsid w:val="008F3B95"/>
    <w:rPr>
      <w:sz w:val="24"/>
      <w:szCs w:val="24"/>
    </w:rPr>
  </w:style>
  <w:style w:type="paragraph" w:styleId="ThutlBinhthng">
    <w:name w:val="Normal Indent"/>
    <w:basedOn w:val="Binhthng"/>
    <w:uiPriority w:val="99"/>
    <w:semiHidden/>
    <w:unhideWhenUsed/>
    <w:rsid w:val="008F3B95"/>
    <w:pPr>
      <w:ind w:left="720"/>
    </w:pPr>
  </w:style>
  <w:style w:type="paragraph" w:styleId="VnbanCcchu">
    <w:name w:val="footnote text"/>
    <w:basedOn w:val="Binhthng"/>
    <w:link w:val="VnbanCcchuChar"/>
    <w:uiPriority w:val="99"/>
    <w:semiHidden/>
    <w:unhideWhenUsed/>
    <w:rsid w:val="008F3B95"/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8F3B95"/>
    <w:rPr>
      <w:rFonts w:ascii="Segoe UI" w:hAnsi="Segoe UI" w:cs="Segoe UI"/>
      <w:sz w:val="20"/>
      <w:szCs w:val="20"/>
      <w:lang w:val="vi-VN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8F3B95"/>
    <w:rPr>
      <w:sz w:val="20"/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8F3B95"/>
    <w:rPr>
      <w:rFonts w:ascii="Segoe UI" w:hAnsi="Segoe UI" w:cs="Segoe UI"/>
      <w:sz w:val="20"/>
      <w:szCs w:val="20"/>
      <w:lang w:val="vi-VN"/>
    </w:rPr>
  </w:style>
  <w:style w:type="paragraph" w:styleId="VnbanMacro">
    <w:name w:val="macro"/>
    <w:link w:val="VnbanMacroChar"/>
    <w:uiPriority w:val="99"/>
    <w:semiHidden/>
    <w:unhideWhenUsed/>
    <w:rsid w:val="008F3B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egoe UI" w:hAnsi="Segoe UI" w:cs="Segoe UI"/>
      <w:sz w:val="20"/>
      <w:szCs w:val="20"/>
    </w:rPr>
  </w:style>
  <w:style w:type="character" w:customStyle="1" w:styleId="VnbanMacroChar">
    <w:name w:val="Văn bản Macro Char"/>
    <w:basedOn w:val="Phngmcinhcuaoanvn"/>
    <w:link w:val="VnbanMacro"/>
    <w:uiPriority w:val="99"/>
    <w:semiHidden/>
    <w:rsid w:val="008F3B95"/>
    <w:rPr>
      <w:rFonts w:ascii="Segoe UI" w:hAnsi="Segoe UI" w:cs="Segoe UI"/>
      <w:sz w:val="20"/>
      <w:szCs w:val="20"/>
    </w:rPr>
  </w:style>
  <w:style w:type="paragraph" w:styleId="VnbanThun">
    <w:name w:val="Plain Text"/>
    <w:basedOn w:val="Binhthng"/>
    <w:link w:val="VnbanThunChar"/>
    <w:uiPriority w:val="99"/>
    <w:semiHidden/>
    <w:unhideWhenUsed/>
    <w:rsid w:val="008F3B95"/>
    <w:rPr>
      <w:sz w:val="21"/>
      <w:szCs w:val="21"/>
    </w:rPr>
  </w:style>
  <w:style w:type="character" w:customStyle="1" w:styleId="VnbanThunChar">
    <w:name w:val="Văn bản Thuần Char"/>
    <w:basedOn w:val="Phngmcinhcuaoanvn"/>
    <w:link w:val="VnbanThun"/>
    <w:uiPriority w:val="99"/>
    <w:semiHidden/>
    <w:rsid w:val="008F3B95"/>
    <w:rPr>
      <w:rFonts w:ascii="Segoe UI" w:hAnsi="Segoe UI" w:cs="Segoe UI"/>
      <w:sz w:val="21"/>
      <w:szCs w:val="21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on\AppData\Roaming\Microsoft\Templates\S&#417;%20y&#7871;u%20l&#253;%20l&#7883;ch%20m&#224;u%20xanh%20x&#225;m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95473106429648"/>
          <c:y val="0"/>
          <c:w val="0.6796766276426400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Chuỗi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E7-48C4-A86D-7836B8C6207B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1">
                  <c:v>Lãnh đạo</c:v>
                </c:pt>
                <c:pt idx="2">
                  <c:v>Vi tính VP</c:v>
                </c:pt>
                <c:pt idx="3">
                  <c:v>Tiếng Anh</c:v>
                </c:pt>
                <c:pt idx="4">
                  <c:v>Teamwork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1">
                  <c:v>0.7</c:v>
                </c:pt>
                <c:pt idx="2">
                  <c:v>0.8</c:v>
                </c:pt>
                <c:pt idx="3">
                  <c:v>0.9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E7-48C4-A86D-7836B8C62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2"/>
        <c:overlap val="65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0" spcFirstLastPara="1" vertOverflow="ellipsis" wrap="square" anchor="t" anchorCtr="0"/>
          <a:lstStyle/>
          <a:p>
            <a:pPr algn="just">
              <a:defRPr sz="900" b="0" i="0" u="none" strike="noStrike" kern="1200" baseline="0">
                <a:solidFill>
                  <a:schemeClr val="tx1"/>
                </a:solidFill>
                <a:latin typeface="Segoe UI" panose="020B0502040204020203" pitchFamily="34" charset="0"/>
                <a:ea typeface="Tahoma" panose="020B0604030504040204" pitchFamily="34" charset="0"/>
                <a:cs typeface="Segoe UI" panose="020B0502040204020203" pitchFamily="34" charset="0"/>
              </a:defRPr>
            </a:pPr>
            <a:endParaRPr lang="en-US"/>
          </a:p>
        </c:txPr>
        <c:crossAx val="510551375"/>
        <c:crosses val="autoZero"/>
        <c:auto val="1"/>
        <c:lblAlgn val="l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A027A7B12440D0B577C6CD8F818094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B88604C8-D630-4F12-9078-85089FD350E5}"/>
      </w:docPartPr>
      <w:docPartBody>
        <w:p w:rsidR="00000000" w:rsidRDefault="009809F2" w:rsidP="009809F2">
          <w:pPr>
            <w:pStyle w:val="23A027A7B12440D0B577C6CD8F818094"/>
          </w:pPr>
          <w:r w:rsidRPr="0044580C">
            <w:rPr>
              <w:lang w:bidi="vi-VN"/>
            </w:rPr>
            <w:t>Liên hệ</w:t>
          </w:r>
        </w:p>
      </w:docPartBody>
    </w:docPart>
    <w:docPart>
      <w:docPartPr>
        <w:name w:val="A175F4C25E3B40DDB74686A4D2B22FD5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5D3DABDC-A657-4089-8E6D-0F257C8111E4}"/>
      </w:docPartPr>
      <w:docPartBody>
        <w:p w:rsidR="00000000" w:rsidRDefault="009809F2" w:rsidP="009809F2">
          <w:pPr>
            <w:pStyle w:val="A175F4C25E3B40DDB74686A4D2B22FD5"/>
          </w:pPr>
          <w:r w:rsidRPr="0044580C">
            <w:rPr>
              <w:lang w:bidi="vi-VN"/>
            </w:rPr>
            <w:t>Sở thích</w:t>
          </w:r>
        </w:p>
      </w:docPartBody>
    </w:docPart>
    <w:docPart>
      <w:docPartPr>
        <w:name w:val="53805CC9DDCE49F4A7AA5ACB99A32DD0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E4697739-8B1C-4830-839F-2F978CDC88A3}"/>
      </w:docPartPr>
      <w:docPartBody>
        <w:p w:rsidR="00000000" w:rsidRDefault="009809F2" w:rsidP="009809F2">
          <w:pPr>
            <w:pStyle w:val="53805CC9DDCE49F4A7AA5ACB99A32DD0"/>
          </w:pPr>
          <w:r w:rsidRPr="0044580C">
            <w:rPr>
              <w:lang w:bidi="vi-VN"/>
            </w:rPr>
            <w:t>HỌC VẤN</w:t>
          </w:r>
        </w:p>
      </w:docPartBody>
    </w:docPart>
    <w:docPart>
      <w:docPartPr>
        <w:name w:val="1C69E6CC1F844340AF8A5F79B0632F61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546785CB-A8A5-48D6-A52E-D7B44D186C45}"/>
      </w:docPartPr>
      <w:docPartBody>
        <w:p w:rsidR="00000000" w:rsidRDefault="009809F2" w:rsidP="009809F2">
          <w:pPr>
            <w:pStyle w:val="1C69E6CC1F844340AF8A5F79B0632F61"/>
          </w:pPr>
          <w:r w:rsidRPr="0044580C">
            <w:rPr>
              <w:lang w:bidi="vi-VN"/>
            </w:rPr>
            <w:t>KINH NGHIỆM CÔNG VIỆC</w:t>
          </w:r>
        </w:p>
      </w:docPartBody>
    </w:docPart>
    <w:docPart>
      <w:docPartPr>
        <w:name w:val="6C91223236F04BD7B01E72DD73B32AE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711DF894-B208-43DE-8B26-8D47F18F947B}"/>
      </w:docPartPr>
      <w:docPartBody>
        <w:p w:rsidR="00000000" w:rsidRDefault="009809F2" w:rsidP="009809F2">
          <w:pPr>
            <w:pStyle w:val="6C91223236F04BD7B01E72DD73B32AE7"/>
          </w:pPr>
          <w:r w:rsidRPr="0044580C">
            <w:rPr>
              <w:rStyle w:val="u2Char"/>
              <w:lang w:bidi="vi-VN"/>
            </w:rPr>
            <w:t>KỸ NĂNG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F6"/>
    <w:rsid w:val="002512F6"/>
    <w:rsid w:val="00274D5F"/>
    <w:rsid w:val="008836C8"/>
    <w:rsid w:val="009809F2"/>
    <w:rsid w:val="00AB2B6D"/>
    <w:rsid w:val="00F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uiPriority w:val="9"/>
    <w:qFormat/>
    <w:rsid w:val="009809F2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Segoe UI" w:eastAsiaTheme="majorEastAsia" w:hAnsi="Segoe UI" w:cs="Segoe UI"/>
      <w:b/>
      <w:bCs/>
      <w:caps/>
      <w:szCs w:val="26"/>
      <w:lang w:val="vi-VN" w:eastAsia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4BBBD173CADA4B06B45BBE4B7FA4D5BC">
    <w:name w:val="4BBBD173CADA4B06B45BBE4B7FA4D5BC"/>
  </w:style>
  <w:style w:type="paragraph" w:customStyle="1" w:styleId="801963D99FED43B8BEDDC1A233E22105">
    <w:name w:val="801963D99FED43B8BEDDC1A233E22105"/>
  </w:style>
  <w:style w:type="paragraph" w:customStyle="1" w:styleId="8D7CFD410E734713870C85AF50DD650A">
    <w:name w:val="8D7CFD410E734713870C85AF50DD650A"/>
  </w:style>
  <w:style w:type="paragraph" w:customStyle="1" w:styleId="2B18C6F5B3544C1B93DC29041810D9CF">
    <w:name w:val="2B18C6F5B3544C1B93DC29041810D9CF"/>
  </w:style>
  <w:style w:type="paragraph" w:customStyle="1" w:styleId="55B513E2B46B45A0B9F20E96BF0D2C81">
    <w:name w:val="55B513E2B46B45A0B9F20E96BF0D2C81"/>
  </w:style>
  <w:style w:type="paragraph" w:customStyle="1" w:styleId="BC5A9A1B33CC4C0EB8E3BE56497CC752">
    <w:name w:val="BC5A9A1B33CC4C0EB8E3BE56497CC752"/>
  </w:style>
  <w:style w:type="paragraph" w:customStyle="1" w:styleId="AAB6D254C1F2462184BE048B4F73350F">
    <w:name w:val="AAB6D254C1F2462184BE048B4F73350F"/>
  </w:style>
  <w:style w:type="paragraph" w:customStyle="1" w:styleId="C858241C31EE42CD87633C2F8E9A2660">
    <w:name w:val="C858241C31EE42CD87633C2F8E9A2660"/>
  </w:style>
  <w:style w:type="paragraph" w:customStyle="1" w:styleId="114EF6245440488BA95AE3169FC9E116">
    <w:name w:val="114EF6245440488BA95AE3169FC9E116"/>
  </w:style>
  <w:style w:type="paragraph" w:customStyle="1" w:styleId="4DD2DE31450948EB948FEB661D033B10">
    <w:name w:val="4DD2DE31450948EB948FEB661D033B10"/>
  </w:style>
  <w:style w:type="character" w:styleId="Siuktni">
    <w:name w:val="Hyperlink"/>
    <w:basedOn w:val="Phngmcinhcuaoanvn"/>
    <w:uiPriority w:val="99"/>
    <w:unhideWhenUsed/>
    <w:rPr>
      <w:color w:val="C45911" w:themeColor="accent2" w:themeShade="BF"/>
      <w:u w:val="single"/>
    </w:rPr>
  </w:style>
  <w:style w:type="paragraph" w:customStyle="1" w:styleId="3E63950F8DC04362968F9887648EB295">
    <w:name w:val="3E63950F8DC04362968F9887648EB295"/>
  </w:style>
  <w:style w:type="paragraph" w:customStyle="1" w:styleId="19A7788F5C24446E8CC831D4BD42D782">
    <w:name w:val="19A7788F5C24446E8CC831D4BD42D782"/>
  </w:style>
  <w:style w:type="paragraph" w:customStyle="1" w:styleId="883E8591920C4953A90FA6E6EA809A31">
    <w:name w:val="883E8591920C4953A90FA6E6EA809A31"/>
  </w:style>
  <w:style w:type="paragraph" w:customStyle="1" w:styleId="240A71C218DC4FF2B133D0F06FF31DA7">
    <w:name w:val="240A71C218DC4FF2B133D0F06FF31DA7"/>
  </w:style>
  <w:style w:type="paragraph" w:customStyle="1" w:styleId="23AB496A46AE47A8949C2DE29AF49884">
    <w:name w:val="23AB496A46AE47A8949C2DE29AF49884"/>
  </w:style>
  <w:style w:type="paragraph" w:customStyle="1" w:styleId="CCDF4582E2DE4034BB8AE527A316DCED">
    <w:name w:val="CCDF4582E2DE4034BB8AE527A316DCED"/>
  </w:style>
  <w:style w:type="paragraph" w:customStyle="1" w:styleId="0E132DF9B79A4101B231CDDA60812648">
    <w:name w:val="0E132DF9B79A4101B231CDDA60812648"/>
  </w:style>
  <w:style w:type="paragraph" w:customStyle="1" w:styleId="8F7D0993A2DA41358D3D799CBBB7D0F4">
    <w:name w:val="8F7D0993A2DA41358D3D799CBBB7D0F4"/>
  </w:style>
  <w:style w:type="paragraph" w:customStyle="1" w:styleId="3BA3E1A14437494CA462272760FB8AC9">
    <w:name w:val="3BA3E1A14437494CA462272760FB8AC9"/>
  </w:style>
  <w:style w:type="paragraph" w:customStyle="1" w:styleId="A751F9EFE53A41F2A733094AF549BD06">
    <w:name w:val="A751F9EFE53A41F2A733094AF549BD06"/>
  </w:style>
  <w:style w:type="paragraph" w:customStyle="1" w:styleId="2D55567B3CC84EAD814626413C332607">
    <w:name w:val="2D55567B3CC84EAD814626413C332607"/>
  </w:style>
  <w:style w:type="paragraph" w:customStyle="1" w:styleId="9021D560A43847C687BB4BACB31FEF61">
    <w:name w:val="9021D560A43847C687BB4BACB31FEF61"/>
  </w:style>
  <w:style w:type="paragraph" w:customStyle="1" w:styleId="3A9717365547456798CDEA6DA9C538A1">
    <w:name w:val="3A9717365547456798CDEA6DA9C538A1"/>
  </w:style>
  <w:style w:type="paragraph" w:customStyle="1" w:styleId="BEBC7C4E63274FE6BFA0986255780D02">
    <w:name w:val="BEBC7C4E63274FE6BFA0986255780D02"/>
  </w:style>
  <w:style w:type="paragraph" w:customStyle="1" w:styleId="1C70D838C1BF493BB80518FFA39E06D8">
    <w:name w:val="1C70D838C1BF493BB80518FFA39E06D8"/>
  </w:style>
  <w:style w:type="paragraph" w:customStyle="1" w:styleId="D4652DB83F594CC9A681FB3A6C12BF65">
    <w:name w:val="D4652DB83F594CC9A681FB3A6C12BF65"/>
  </w:style>
  <w:style w:type="paragraph" w:customStyle="1" w:styleId="AE00138010214D4AAA234979FDD9DA10">
    <w:name w:val="AE00138010214D4AAA234979FDD9DA10"/>
  </w:style>
  <w:style w:type="paragraph" w:customStyle="1" w:styleId="93BFE98BE6A74F6F848BCE3996B1BE88">
    <w:name w:val="93BFE98BE6A74F6F848BCE3996B1BE88"/>
  </w:style>
  <w:style w:type="paragraph" w:customStyle="1" w:styleId="3728AAB3B1404440B7764F6E2457841F">
    <w:name w:val="3728AAB3B1404440B7764F6E2457841F"/>
  </w:style>
  <w:style w:type="paragraph" w:customStyle="1" w:styleId="3E566BA974B448EFB3E3148E2A2DD2CB">
    <w:name w:val="3E566BA974B448EFB3E3148E2A2DD2CB"/>
  </w:style>
  <w:style w:type="paragraph" w:customStyle="1" w:styleId="EC2A15531D90435EA57C7796386C2710">
    <w:name w:val="EC2A15531D90435EA57C7796386C2710"/>
  </w:style>
  <w:style w:type="paragraph" w:customStyle="1" w:styleId="C65199B15E9B42879A5D71F511D25057">
    <w:name w:val="C65199B15E9B42879A5D71F511D25057"/>
  </w:style>
  <w:style w:type="paragraph" w:customStyle="1" w:styleId="0D00E53C94DF4DA8BE8054744140C167">
    <w:name w:val="0D00E53C94DF4DA8BE8054744140C167"/>
  </w:style>
  <w:style w:type="paragraph" w:customStyle="1" w:styleId="91FEE1970660418EB8C26B91D2517B79">
    <w:name w:val="91FEE1970660418EB8C26B91D2517B79"/>
  </w:style>
  <w:style w:type="paragraph" w:customStyle="1" w:styleId="75C501D6A2F942FEB0494050905C296D">
    <w:name w:val="75C501D6A2F942FEB0494050905C296D"/>
  </w:style>
  <w:style w:type="paragraph" w:customStyle="1" w:styleId="2743DFE522604DFD97CBDA8E974BC061">
    <w:name w:val="2743DFE522604DFD97CBDA8E974BC061"/>
  </w:style>
  <w:style w:type="paragraph" w:customStyle="1" w:styleId="02A345ADFB5247A09A5C913B7B1A4C62">
    <w:name w:val="02A345ADFB5247A09A5C913B7B1A4C62"/>
  </w:style>
  <w:style w:type="paragraph" w:customStyle="1" w:styleId="A51FCC366A00427A8E6BBF2998294B1C">
    <w:name w:val="A51FCC366A00427A8E6BBF2998294B1C"/>
  </w:style>
  <w:style w:type="paragraph" w:customStyle="1" w:styleId="0D648E839A824A9CAFB0745C4C5E8796">
    <w:name w:val="0D648E839A824A9CAFB0745C4C5E8796"/>
  </w:style>
  <w:style w:type="paragraph" w:customStyle="1" w:styleId="D79FDA0EBB6E453E8E2CBDB8D688E004">
    <w:name w:val="D79FDA0EBB6E453E8E2CBDB8D688E004"/>
  </w:style>
  <w:style w:type="character" w:customStyle="1" w:styleId="u2Char">
    <w:name w:val="Đầu đề 2 Char"/>
    <w:basedOn w:val="Phngmcinhcuaoanvn"/>
    <w:link w:val="u2"/>
    <w:uiPriority w:val="9"/>
    <w:rsid w:val="009809F2"/>
    <w:rPr>
      <w:rFonts w:ascii="Segoe UI" w:eastAsiaTheme="majorEastAsia" w:hAnsi="Segoe UI" w:cs="Segoe UI"/>
      <w:b/>
      <w:bCs/>
      <w:caps/>
      <w:szCs w:val="26"/>
      <w:lang w:val="vi-VN" w:eastAsia="vi-VN"/>
    </w:rPr>
  </w:style>
  <w:style w:type="paragraph" w:customStyle="1" w:styleId="88CE122027FF4BA8884A65994B0A45F1">
    <w:name w:val="88CE122027FF4BA8884A65994B0A45F1"/>
  </w:style>
  <w:style w:type="paragraph" w:customStyle="1" w:styleId="AB36CC49B53640549007BB96D6C71A38">
    <w:name w:val="AB36CC49B53640549007BB96D6C71A38"/>
    <w:rsid w:val="009809F2"/>
  </w:style>
  <w:style w:type="paragraph" w:customStyle="1" w:styleId="FA1894D3E7434C19A43859627FD03760">
    <w:name w:val="FA1894D3E7434C19A43859627FD03760"/>
    <w:rsid w:val="009809F2"/>
  </w:style>
  <w:style w:type="paragraph" w:customStyle="1" w:styleId="9C34ACF30F5D4278A1F6E3B1DF9E104B">
    <w:name w:val="9C34ACF30F5D4278A1F6E3B1DF9E104B"/>
    <w:rsid w:val="009809F2"/>
  </w:style>
  <w:style w:type="paragraph" w:customStyle="1" w:styleId="A367F71E788C464586ADF0E11814E862">
    <w:name w:val="A367F71E788C464586ADF0E11814E862"/>
    <w:rsid w:val="009809F2"/>
  </w:style>
  <w:style w:type="paragraph" w:customStyle="1" w:styleId="BB6E4842162C43A8AA86C67AFD9B5FB4">
    <w:name w:val="BB6E4842162C43A8AA86C67AFD9B5FB4"/>
    <w:rsid w:val="009809F2"/>
  </w:style>
  <w:style w:type="paragraph" w:customStyle="1" w:styleId="D8B545C716A84E0F8FA6E198067E5F08">
    <w:name w:val="D8B545C716A84E0F8FA6E198067E5F08"/>
    <w:rsid w:val="009809F2"/>
  </w:style>
  <w:style w:type="paragraph" w:customStyle="1" w:styleId="34FF1023D24F467586CAB96E8F49815F">
    <w:name w:val="34FF1023D24F467586CAB96E8F49815F"/>
    <w:rsid w:val="009809F2"/>
  </w:style>
  <w:style w:type="paragraph" w:customStyle="1" w:styleId="7F5387F08A1A4E9493B2571EFA7A8957">
    <w:name w:val="7F5387F08A1A4E9493B2571EFA7A8957"/>
    <w:rsid w:val="009809F2"/>
  </w:style>
  <w:style w:type="paragraph" w:customStyle="1" w:styleId="EBFAF779524B489AAE3647AE2F3D9031">
    <w:name w:val="EBFAF779524B489AAE3647AE2F3D9031"/>
    <w:rsid w:val="009809F2"/>
  </w:style>
  <w:style w:type="paragraph" w:customStyle="1" w:styleId="751751A7321E42A39B7E3F13AEFCDD65">
    <w:name w:val="751751A7321E42A39B7E3F13AEFCDD65"/>
    <w:rsid w:val="009809F2"/>
  </w:style>
  <w:style w:type="paragraph" w:customStyle="1" w:styleId="BF10739FD81A42B199CF02A67012E6AF">
    <w:name w:val="BF10739FD81A42B199CF02A67012E6AF"/>
    <w:rsid w:val="009809F2"/>
  </w:style>
  <w:style w:type="paragraph" w:customStyle="1" w:styleId="B503688A6A80427C86E1CBD355BF5E86">
    <w:name w:val="B503688A6A80427C86E1CBD355BF5E86"/>
    <w:rsid w:val="009809F2"/>
  </w:style>
  <w:style w:type="paragraph" w:customStyle="1" w:styleId="D4ECF11A850D4E539CB1635B56D16F98">
    <w:name w:val="D4ECF11A850D4E539CB1635B56D16F98"/>
    <w:rsid w:val="009809F2"/>
  </w:style>
  <w:style w:type="paragraph" w:customStyle="1" w:styleId="3A715845A48F494E834A396C61241BD0">
    <w:name w:val="3A715845A48F494E834A396C61241BD0"/>
    <w:rsid w:val="009809F2"/>
  </w:style>
  <w:style w:type="paragraph" w:customStyle="1" w:styleId="62B87D89E9C1457091B537C78F7F8471">
    <w:name w:val="62B87D89E9C1457091B537C78F7F8471"/>
    <w:rsid w:val="009809F2"/>
  </w:style>
  <w:style w:type="paragraph" w:customStyle="1" w:styleId="258509F43BC44684A322B94B6491D150">
    <w:name w:val="258509F43BC44684A322B94B6491D150"/>
    <w:rsid w:val="009809F2"/>
  </w:style>
  <w:style w:type="paragraph" w:customStyle="1" w:styleId="57A536528D224C079A52068C2E103096">
    <w:name w:val="57A536528D224C079A52068C2E103096"/>
    <w:rsid w:val="009809F2"/>
  </w:style>
  <w:style w:type="paragraph" w:customStyle="1" w:styleId="6BD6503F44A24FA6B03334BC560D2747">
    <w:name w:val="6BD6503F44A24FA6B03334BC560D2747"/>
    <w:rsid w:val="009809F2"/>
  </w:style>
  <w:style w:type="paragraph" w:customStyle="1" w:styleId="50C28322226D4C38ACDB0B6535D823E5">
    <w:name w:val="50C28322226D4C38ACDB0B6535D823E5"/>
    <w:rsid w:val="009809F2"/>
  </w:style>
  <w:style w:type="paragraph" w:customStyle="1" w:styleId="F1459925113C402A9F42F75A4D1A9148">
    <w:name w:val="F1459925113C402A9F42F75A4D1A9148"/>
    <w:rsid w:val="009809F2"/>
  </w:style>
  <w:style w:type="paragraph" w:customStyle="1" w:styleId="675E6974A582447AAC4388AC3312857D">
    <w:name w:val="675E6974A582447AAC4388AC3312857D"/>
    <w:rsid w:val="009809F2"/>
  </w:style>
  <w:style w:type="paragraph" w:customStyle="1" w:styleId="C169B417601844249C04EC97515FA158">
    <w:name w:val="C169B417601844249C04EC97515FA158"/>
    <w:rsid w:val="009809F2"/>
  </w:style>
  <w:style w:type="paragraph" w:customStyle="1" w:styleId="7F942F65E8B7465FB16BBCD0C6FCF00D">
    <w:name w:val="7F942F65E8B7465FB16BBCD0C6FCF00D"/>
    <w:rsid w:val="009809F2"/>
  </w:style>
  <w:style w:type="paragraph" w:customStyle="1" w:styleId="4C0B62A742054E3287551611FC73F59B">
    <w:name w:val="4C0B62A742054E3287551611FC73F59B"/>
    <w:rsid w:val="009809F2"/>
  </w:style>
  <w:style w:type="paragraph" w:customStyle="1" w:styleId="6BCF13B8B8804F8F9C3B2CF14669FED9">
    <w:name w:val="6BCF13B8B8804F8F9C3B2CF14669FED9"/>
    <w:rsid w:val="009809F2"/>
  </w:style>
  <w:style w:type="paragraph" w:customStyle="1" w:styleId="AC923294903E48EF8066460813CFB857">
    <w:name w:val="AC923294903E48EF8066460813CFB857"/>
    <w:rsid w:val="009809F2"/>
  </w:style>
  <w:style w:type="paragraph" w:customStyle="1" w:styleId="BDBB5029AF394C62BC8305B0C406AA8A">
    <w:name w:val="BDBB5029AF394C62BC8305B0C406AA8A"/>
    <w:rsid w:val="009809F2"/>
  </w:style>
  <w:style w:type="paragraph" w:customStyle="1" w:styleId="39DA223F39C04139A7B0DF97A1F5727D">
    <w:name w:val="39DA223F39C04139A7B0DF97A1F5727D"/>
    <w:rsid w:val="009809F2"/>
  </w:style>
  <w:style w:type="paragraph" w:customStyle="1" w:styleId="254531E009BB477CA92B0CF8AFB5C090">
    <w:name w:val="254531E009BB477CA92B0CF8AFB5C090"/>
    <w:rsid w:val="009809F2"/>
  </w:style>
  <w:style w:type="paragraph" w:customStyle="1" w:styleId="6DE83F33F6B84096917E2209369ED5C3">
    <w:name w:val="6DE83F33F6B84096917E2209369ED5C3"/>
    <w:rsid w:val="009809F2"/>
  </w:style>
  <w:style w:type="paragraph" w:customStyle="1" w:styleId="7B7E01E56DF74D5DA579983C3EA7D428">
    <w:name w:val="7B7E01E56DF74D5DA579983C3EA7D428"/>
    <w:rsid w:val="009809F2"/>
  </w:style>
  <w:style w:type="paragraph" w:customStyle="1" w:styleId="420DEB2FC8F440F28BE8B7119D3E01F6">
    <w:name w:val="420DEB2FC8F440F28BE8B7119D3E01F6"/>
    <w:rsid w:val="009809F2"/>
  </w:style>
  <w:style w:type="paragraph" w:customStyle="1" w:styleId="B327A3A4F0C0418396CD93F26DE29237">
    <w:name w:val="B327A3A4F0C0418396CD93F26DE29237"/>
    <w:rsid w:val="009809F2"/>
  </w:style>
  <w:style w:type="paragraph" w:customStyle="1" w:styleId="1F1AF788BBD948B9BB173D5D9E500B5E">
    <w:name w:val="1F1AF788BBD948B9BB173D5D9E500B5E"/>
    <w:rsid w:val="009809F2"/>
  </w:style>
  <w:style w:type="paragraph" w:customStyle="1" w:styleId="E5E04C3EEEC3485892C613FB566F8338">
    <w:name w:val="E5E04C3EEEC3485892C613FB566F8338"/>
    <w:rsid w:val="009809F2"/>
  </w:style>
  <w:style w:type="paragraph" w:customStyle="1" w:styleId="CED1610EEDD544768574CE5DA1E22A16">
    <w:name w:val="CED1610EEDD544768574CE5DA1E22A16"/>
    <w:rsid w:val="009809F2"/>
  </w:style>
  <w:style w:type="paragraph" w:customStyle="1" w:styleId="FE62C8B546EA4256A48A0A798B36E86B">
    <w:name w:val="FE62C8B546EA4256A48A0A798B36E86B"/>
    <w:rsid w:val="009809F2"/>
  </w:style>
  <w:style w:type="paragraph" w:customStyle="1" w:styleId="99C821C2FD6D4550A907EBD82A4E21ED">
    <w:name w:val="99C821C2FD6D4550A907EBD82A4E21ED"/>
    <w:rsid w:val="009809F2"/>
  </w:style>
  <w:style w:type="paragraph" w:customStyle="1" w:styleId="147F83265854462381C2747F94F19030">
    <w:name w:val="147F83265854462381C2747F94F19030"/>
    <w:rsid w:val="009809F2"/>
  </w:style>
  <w:style w:type="paragraph" w:customStyle="1" w:styleId="40C61498CF7E46798D7E5F2C10D26AF6">
    <w:name w:val="40C61498CF7E46798D7E5F2C10D26AF6"/>
    <w:rsid w:val="009809F2"/>
  </w:style>
  <w:style w:type="paragraph" w:customStyle="1" w:styleId="1A042FED94D048D1A535B1A0F53DCD02">
    <w:name w:val="1A042FED94D048D1A535B1A0F53DCD02"/>
    <w:rsid w:val="009809F2"/>
  </w:style>
  <w:style w:type="paragraph" w:customStyle="1" w:styleId="94D99A224FF94F3FA526E1ACADDD658C">
    <w:name w:val="94D99A224FF94F3FA526E1ACADDD658C"/>
    <w:rsid w:val="009809F2"/>
  </w:style>
  <w:style w:type="paragraph" w:customStyle="1" w:styleId="8F20CFE34323404291BAA1E0EFA6122E">
    <w:name w:val="8F20CFE34323404291BAA1E0EFA6122E"/>
    <w:rsid w:val="009809F2"/>
  </w:style>
  <w:style w:type="paragraph" w:customStyle="1" w:styleId="67BDCB8F5CBB42B5925A5F4FDB1B989F">
    <w:name w:val="67BDCB8F5CBB42B5925A5F4FDB1B989F"/>
    <w:rsid w:val="009809F2"/>
  </w:style>
  <w:style w:type="paragraph" w:customStyle="1" w:styleId="E0F1050FF5F846C6BFE1B79FB6EA15A2">
    <w:name w:val="E0F1050FF5F846C6BFE1B79FB6EA15A2"/>
    <w:rsid w:val="009809F2"/>
  </w:style>
  <w:style w:type="paragraph" w:customStyle="1" w:styleId="2ED56E971B444861A9ABE73CE101166B">
    <w:name w:val="2ED56E971B444861A9ABE73CE101166B"/>
    <w:rsid w:val="009809F2"/>
  </w:style>
  <w:style w:type="paragraph" w:customStyle="1" w:styleId="F7106D7E40D145DB882622919A783AC9">
    <w:name w:val="F7106D7E40D145DB882622919A783AC9"/>
    <w:rsid w:val="009809F2"/>
  </w:style>
  <w:style w:type="paragraph" w:customStyle="1" w:styleId="56C1941EA10F4697B19C938F95AF0A95">
    <w:name w:val="56C1941EA10F4697B19C938F95AF0A95"/>
    <w:rsid w:val="009809F2"/>
  </w:style>
  <w:style w:type="paragraph" w:customStyle="1" w:styleId="DF05F525E46F4FE8B723EE67C7E0A076">
    <w:name w:val="DF05F525E46F4FE8B723EE67C7E0A076"/>
    <w:rsid w:val="009809F2"/>
  </w:style>
  <w:style w:type="paragraph" w:customStyle="1" w:styleId="F0736EEB8AA94E4A829112EA2895778B">
    <w:name w:val="F0736EEB8AA94E4A829112EA2895778B"/>
    <w:rsid w:val="009809F2"/>
  </w:style>
  <w:style w:type="paragraph" w:customStyle="1" w:styleId="23A027A7B12440D0B577C6CD8F818094">
    <w:name w:val="23A027A7B12440D0B577C6CD8F818094"/>
    <w:rsid w:val="009809F2"/>
  </w:style>
  <w:style w:type="paragraph" w:customStyle="1" w:styleId="A175F4C25E3B40DDB74686A4D2B22FD5">
    <w:name w:val="A175F4C25E3B40DDB74686A4D2B22FD5"/>
    <w:rsid w:val="009809F2"/>
  </w:style>
  <w:style w:type="paragraph" w:customStyle="1" w:styleId="53805CC9DDCE49F4A7AA5ACB99A32DD0">
    <w:name w:val="53805CC9DDCE49F4A7AA5ACB99A32DD0"/>
    <w:rsid w:val="009809F2"/>
  </w:style>
  <w:style w:type="paragraph" w:customStyle="1" w:styleId="1C69E6CC1F844340AF8A5F79B0632F61">
    <w:name w:val="1C69E6CC1F844340AF8A5F79B0632F61"/>
    <w:rsid w:val="009809F2"/>
  </w:style>
  <w:style w:type="paragraph" w:customStyle="1" w:styleId="6C91223236F04BD7B01E72DD73B32AE7">
    <w:name w:val="6C91223236F04BD7B01E72DD73B32AE7"/>
    <w:rsid w:val="00980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Sơ yếu lý lịch màu xanh xám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2020-10-26T06:48:00Z</dcterms:created>
  <dcterms:modified xsi:type="dcterms:W3CDTF">2020-10-27T04:19:00Z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